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005C" w14:textId="77777777" w:rsidR="00F13A46" w:rsidRPr="00F13A46" w:rsidRDefault="00F13A46" w:rsidP="00F13A46">
      <w:pPr>
        <w:pStyle w:val="Heading1"/>
      </w:pPr>
      <w:r w:rsidRPr="00F13A46">
        <w:t>Public engagement awards: Application form</w:t>
      </w:r>
    </w:p>
    <w:p w14:paraId="039BAA15" w14:textId="77777777" w:rsidR="00F13A46" w:rsidRPr="00F13A46" w:rsidRDefault="00F13A46" w:rsidP="00F13A46">
      <w:r w:rsidRPr="00F13A46">
        <w:t xml:space="preserve">Please complete this form and submit it to </w:t>
      </w:r>
      <w:hyperlink r:id="rId8" w:history="1">
        <w:r w:rsidRPr="00F13A46">
          <w:rPr>
            <w:rStyle w:val="Hyperlink"/>
          </w:rPr>
          <w:t>genevieve.barr@nc3rs.org.uk</w:t>
        </w:r>
      </w:hyperlink>
      <w:r w:rsidRPr="00F13A46">
        <w:t xml:space="preserve">. Applicants must read the guidance on the public engagement award funding scheme page before submitting an application: </w:t>
      </w:r>
      <w:hyperlink r:id="rId9" w:history="1">
        <w:r w:rsidRPr="00F13A46">
          <w:rPr>
            <w:rStyle w:val="Hyperlink"/>
          </w:rPr>
          <w:t>nc3rs.org.uk/our-funding-schemes/public-engagement-awards</w:t>
        </w:r>
      </w:hyperlink>
      <w:r w:rsidRPr="00F13A46">
        <w:t>.</w:t>
      </w:r>
    </w:p>
    <w:p w14:paraId="05D8A73F" w14:textId="77777777" w:rsidR="00F13A46" w:rsidRPr="00F13A46" w:rsidRDefault="00F13A46" w:rsidP="00F13A46">
      <w:r w:rsidRPr="00F13A46">
        <w:t>Please complete sections 1-4.</w:t>
      </w:r>
    </w:p>
    <w:p w14:paraId="6394D787" w14:textId="1ACB98B8" w:rsidR="00F13A46" w:rsidRPr="00F13A46" w:rsidRDefault="00F13A46" w:rsidP="00F13A46">
      <w:pPr>
        <w:pStyle w:val="Heading2"/>
      </w:pPr>
      <w:r>
        <w:t xml:space="preserve">1. </w:t>
      </w:r>
      <w:r w:rsidRPr="00F13A46">
        <w:t>Applicant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7306"/>
      </w:tblGrid>
      <w:tr w:rsidR="00F13A46" w:rsidRPr="00F13A46" w14:paraId="373B1685" w14:textId="77777777" w:rsidTr="003A6168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65C" w14:textId="77777777" w:rsidR="00F13A46" w:rsidRPr="00F13A46" w:rsidRDefault="00F13A46" w:rsidP="00F13A46">
            <w:pPr>
              <w:numPr>
                <w:ilvl w:val="0"/>
                <w:numId w:val="18"/>
              </w:numPr>
            </w:pPr>
            <w:r w:rsidRPr="00F13A46">
              <w:t>Title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1BF9" w14:textId="77777777" w:rsidR="00F13A46" w:rsidRPr="00F13A46" w:rsidRDefault="00F13A46" w:rsidP="00F13A46">
            <w:r w:rsidRPr="00F13A46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0"/>
          </w:p>
        </w:tc>
      </w:tr>
      <w:tr w:rsidR="00F13A46" w:rsidRPr="00F13A46" w14:paraId="0CFDA93E" w14:textId="77777777" w:rsidTr="003A6168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B7D7" w14:textId="77777777" w:rsidR="00F13A46" w:rsidRPr="00F13A46" w:rsidRDefault="00F13A46" w:rsidP="00F13A46">
            <w:pPr>
              <w:numPr>
                <w:ilvl w:val="0"/>
                <w:numId w:val="18"/>
              </w:numPr>
            </w:pPr>
            <w:r w:rsidRPr="00F13A46">
              <w:t>First name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B6E8" w14:textId="77777777" w:rsidR="00F13A46" w:rsidRPr="00F13A46" w:rsidRDefault="00F13A46" w:rsidP="00F13A46">
            <w:r w:rsidRPr="00F13A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1"/>
          </w:p>
        </w:tc>
      </w:tr>
      <w:tr w:rsidR="00F13A46" w:rsidRPr="00F13A46" w14:paraId="14882D30" w14:textId="77777777" w:rsidTr="003A6168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6385" w14:textId="77777777" w:rsidR="00F13A46" w:rsidRPr="00F13A46" w:rsidRDefault="00F13A46" w:rsidP="00F13A46">
            <w:pPr>
              <w:numPr>
                <w:ilvl w:val="0"/>
                <w:numId w:val="18"/>
              </w:numPr>
            </w:pPr>
            <w:r w:rsidRPr="00F13A46">
              <w:t>Surname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E7C4" w14:textId="77777777" w:rsidR="00F13A46" w:rsidRPr="00F13A46" w:rsidRDefault="00F13A46" w:rsidP="00F13A46">
            <w:r w:rsidRPr="00F13A4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2"/>
          </w:p>
        </w:tc>
      </w:tr>
      <w:tr w:rsidR="00F13A46" w:rsidRPr="00F13A46" w14:paraId="646DC08D" w14:textId="77777777" w:rsidTr="003A6168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3BE4" w14:textId="77777777" w:rsidR="00F13A46" w:rsidRPr="00F13A46" w:rsidRDefault="00F13A46" w:rsidP="00F13A46">
            <w:pPr>
              <w:numPr>
                <w:ilvl w:val="0"/>
                <w:numId w:val="18"/>
              </w:numPr>
            </w:pPr>
            <w:r w:rsidRPr="00F13A46">
              <w:t>Job title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6F2C" w14:textId="77777777" w:rsidR="00F13A46" w:rsidRPr="00F13A46" w:rsidRDefault="00F13A46" w:rsidP="00F13A46">
            <w:r w:rsidRPr="00F13A4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3"/>
          </w:p>
        </w:tc>
      </w:tr>
      <w:tr w:rsidR="00F13A46" w:rsidRPr="00F13A46" w14:paraId="70021029" w14:textId="77777777" w:rsidTr="003A6168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CBB2" w14:textId="77777777" w:rsidR="00F13A46" w:rsidRPr="00F13A46" w:rsidRDefault="00F13A46" w:rsidP="00F13A46">
            <w:pPr>
              <w:numPr>
                <w:ilvl w:val="0"/>
                <w:numId w:val="18"/>
              </w:numPr>
            </w:pPr>
            <w:r w:rsidRPr="00F13A46">
              <w:t>Email address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49C7" w14:textId="77777777" w:rsidR="00F13A46" w:rsidRPr="00F13A46" w:rsidRDefault="00F13A46" w:rsidP="00F13A46">
            <w:r w:rsidRPr="00F13A4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4"/>
          </w:p>
        </w:tc>
      </w:tr>
      <w:tr w:rsidR="00F13A46" w:rsidRPr="00F13A46" w14:paraId="287CA7CA" w14:textId="77777777" w:rsidTr="003A6168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EFEE" w14:textId="77777777" w:rsidR="00F13A46" w:rsidRPr="00F13A46" w:rsidRDefault="00F13A46" w:rsidP="00F13A46">
            <w:pPr>
              <w:numPr>
                <w:ilvl w:val="0"/>
                <w:numId w:val="18"/>
              </w:numPr>
            </w:pPr>
            <w:r w:rsidRPr="00F13A46">
              <w:t>Telephone number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3AD4" w14:textId="77777777" w:rsidR="00F13A46" w:rsidRPr="00F13A46" w:rsidRDefault="00F13A46" w:rsidP="00F13A46">
            <w:r w:rsidRPr="00F13A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5"/>
          </w:p>
        </w:tc>
      </w:tr>
      <w:tr w:rsidR="00F13A46" w:rsidRPr="00F13A46" w14:paraId="0436DF59" w14:textId="77777777" w:rsidTr="003A6168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C2E1" w14:textId="77777777" w:rsidR="00F13A46" w:rsidRPr="00F13A46" w:rsidRDefault="00F13A46" w:rsidP="00F13A46">
            <w:pPr>
              <w:numPr>
                <w:ilvl w:val="0"/>
                <w:numId w:val="18"/>
              </w:numPr>
            </w:pPr>
            <w:r w:rsidRPr="00F13A46">
              <w:t>Institution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0B0D" w14:textId="77777777" w:rsidR="00F13A46" w:rsidRPr="00F13A46" w:rsidRDefault="00F13A46" w:rsidP="00F13A46">
            <w:r w:rsidRPr="00F13A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6"/>
          </w:p>
        </w:tc>
      </w:tr>
      <w:tr w:rsidR="00F13A46" w:rsidRPr="00F13A46" w14:paraId="28AA6AF2" w14:textId="77777777" w:rsidTr="003A6168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02D8" w14:textId="77777777" w:rsidR="00F13A46" w:rsidRPr="00F13A46" w:rsidRDefault="00F13A46" w:rsidP="00F13A46">
            <w:pPr>
              <w:numPr>
                <w:ilvl w:val="0"/>
                <w:numId w:val="18"/>
              </w:numPr>
            </w:pPr>
            <w:r w:rsidRPr="00F13A46">
              <w:t>Institution address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E413" w14:textId="77777777" w:rsidR="00F13A46" w:rsidRPr="00F13A46" w:rsidRDefault="00F13A46" w:rsidP="00F13A46">
            <w:r w:rsidRPr="00F13A4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7"/>
          </w:p>
        </w:tc>
      </w:tr>
      <w:tr w:rsidR="00F13A46" w:rsidRPr="00F13A46" w14:paraId="0D3A8A63" w14:textId="77777777" w:rsidTr="003A6168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88AE" w14:textId="77777777" w:rsidR="00F13A46" w:rsidRPr="00F13A46" w:rsidRDefault="00F13A46" w:rsidP="00F13A46">
            <w:pPr>
              <w:numPr>
                <w:ilvl w:val="0"/>
                <w:numId w:val="18"/>
              </w:numPr>
            </w:pPr>
            <w:r w:rsidRPr="00F13A46">
              <w:t>Funding body*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FA0" w14:textId="77777777" w:rsidR="00F13A46" w:rsidRPr="00F13A46" w:rsidRDefault="00F13A46" w:rsidP="00F13A46">
            <w:r w:rsidRPr="00F13A4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8"/>
          </w:p>
        </w:tc>
      </w:tr>
    </w:tbl>
    <w:p w14:paraId="19DBA05B" w14:textId="77777777" w:rsidR="00F13A46" w:rsidRPr="00F13A46" w:rsidRDefault="00F13A46" w:rsidP="00F13A46">
      <w:pPr>
        <w:rPr>
          <w:i/>
          <w:iCs/>
        </w:rPr>
      </w:pPr>
      <w:r w:rsidRPr="00F13A46">
        <w:rPr>
          <w:i/>
          <w:iCs/>
        </w:rPr>
        <w:t>*If applicable, include the name of the organisation who funds your research. If your work is, or has been, supported by NC3Rs funding, provide the name of Principal Investigator/Co-Investigator on NC3Rs grant, or contractor on CRACK IT contract.</w:t>
      </w:r>
    </w:p>
    <w:p w14:paraId="19A372DE" w14:textId="1BD69AAF" w:rsidR="00F13A46" w:rsidRPr="00F13A46" w:rsidRDefault="00F13A46" w:rsidP="00F13A46">
      <w:pPr>
        <w:pStyle w:val="Heading2"/>
      </w:pPr>
      <w:r>
        <w:lastRenderedPageBreak/>
        <w:t xml:space="preserve">2. </w:t>
      </w:r>
      <w:r w:rsidRPr="00F13A46">
        <w:t>Public engagement and outreach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F13A46" w:rsidRPr="00F13A46" w14:paraId="08493A58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5DC8" w14:textId="77777777" w:rsidR="00F13A46" w:rsidRPr="00F13A46" w:rsidRDefault="00F13A46" w:rsidP="00F13A46">
            <w:r w:rsidRPr="00F13A46">
              <w:t xml:space="preserve">Please list previous events and activities you have taken part in and other relevant experience in science communication, particularly those focused on communicating the 3Rs to a public audience. </w:t>
            </w:r>
          </w:p>
          <w:p w14:paraId="276C7ECD" w14:textId="77777777" w:rsidR="00F13A46" w:rsidRPr="00F13A46" w:rsidRDefault="00F13A46" w:rsidP="00F13A46">
            <w:pPr>
              <w:rPr>
                <w:i/>
                <w:iCs/>
              </w:rPr>
            </w:pPr>
            <w:r w:rsidRPr="00F13A46">
              <w:rPr>
                <w:i/>
                <w:iCs/>
              </w:rPr>
              <w:t>Let us know if your proposal builds on previous NC3Rs-supported activities/events.</w:t>
            </w:r>
          </w:p>
        </w:tc>
      </w:tr>
      <w:tr w:rsidR="00F13A46" w:rsidRPr="00F13A46" w14:paraId="0AFB5663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A76" w14:textId="77777777" w:rsidR="00F13A46" w:rsidRPr="00F13A46" w:rsidRDefault="00F13A46" w:rsidP="00F13A46">
            <w:r w:rsidRPr="00F13A4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9"/>
          </w:p>
          <w:p w14:paraId="23487F6C" w14:textId="77777777" w:rsidR="00F13A46" w:rsidRPr="00F13A46" w:rsidRDefault="00F13A46" w:rsidP="00F13A46"/>
          <w:p w14:paraId="3D6FF449" w14:textId="77777777" w:rsidR="00F13A46" w:rsidRPr="00F13A46" w:rsidRDefault="00F13A46" w:rsidP="00F13A46"/>
        </w:tc>
      </w:tr>
    </w:tbl>
    <w:p w14:paraId="672DBA7A" w14:textId="77777777" w:rsidR="00F13A46" w:rsidRPr="00F13A46" w:rsidRDefault="00F13A46" w:rsidP="00F13A46"/>
    <w:p w14:paraId="6057C218" w14:textId="69CA7992" w:rsidR="00F13A46" w:rsidRPr="00F13A46" w:rsidRDefault="00F13A46" w:rsidP="00F13A46">
      <w:pPr>
        <w:pStyle w:val="Heading2"/>
      </w:pPr>
      <w:r>
        <w:t xml:space="preserve">3. </w:t>
      </w:r>
      <w:r w:rsidRPr="00F13A46">
        <w:t>Proposed activity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F13A46" w:rsidRPr="00F13A46" w14:paraId="117335BB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0284" w14:textId="7487D046" w:rsidR="00F13A46" w:rsidRPr="00F13A46" w:rsidRDefault="00F13A46" w:rsidP="00F13A46">
            <w:pPr>
              <w:numPr>
                <w:ilvl w:val="0"/>
                <w:numId w:val="19"/>
              </w:numPr>
            </w:pPr>
            <w:r w:rsidRPr="00F13A46">
              <w:t>Activity title</w:t>
            </w:r>
          </w:p>
        </w:tc>
      </w:tr>
      <w:tr w:rsidR="00F13A46" w:rsidRPr="00F13A46" w14:paraId="53E75DCE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0E1E" w14:textId="1E0DC873" w:rsidR="00E211F7" w:rsidRPr="00F13A46" w:rsidRDefault="00F13A46" w:rsidP="00F13A46">
            <w:r w:rsidRPr="00F13A4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10"/>
          </w:p>
        </w:tc>
      </w:tr>
      <w:tr w:rsidR="00F13A46" w:rsidRPr="00F13A46" w14:paraId="009E3F8C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D8B8" w14:textId="194E065E" w:rsidR="00155056" w:rsidRDefault="00F13A46" w:rsidP="00F13A46">
            <w:pPr>
              <w:numPr>
                <w:ilvl w:val="0"/>
                <w:numId w:val="19"/>
              </w:numPr>
            </w:pPr>
            <w:r w:rsidRPr="00F13A46">
              <w:t>3Rs impact</w:t>
            </w:r>
          </w:p>
          <w:p w14:paraId="09258CFB" w14:textId="16E34940" w:rsidR="00F13A46" w:rsidRPr="00F13A46" w:rsidRDefault="00F13A46" w:rsidP="00155056">
            <w:pPr>
              <w:ind w:left="360"/>
            </w:pPr>
            <w:r w:rsidRPr="00F13A46">
              <w:rPr>
                <w:i/>
                <w:iCs/>
              </w:rPr>
              <w:t xml:space="preserve">Please provide </w:t>
            </w:r>
            <w:proofErr w:type="gramStart"/>
            <w:r w:rsidRPr="00F13A46">
              <w:rPr>
                <w:i/>
                <w:iCs/>
              </w:rPr>
              <w:t>a brief summary</w:t>
            </w:r>
            <w:proofErr w:type="gramEnd"/>
            <w:r w:rsidRPr="00F13A46">
              <w:rPr>
                <w:i/>
                <w:iCs/>
              </w:rPr>
              <w:t xml:space="preserve"> (no more than 300 words) of the 3Rs topic, advancement or impact that the activity will communicate. If relevant, include details of your scientific research or 3Rs project.</w:t>
            </w:r>
          </w:p>
        </w:tc>
      </w:tr>
      <w:bookmarkStart w:id="11" w:name="Text12"/>
      <w:tr w:rsidR="00F13A46" w:rsidRPr="00F13A46" w14:paraId="0F1A90E0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07A" w14:textId="77777777" w:rsidR="00F13A46" w:rsidRPr="00F13A46" w:rsidRDefault="00F13A46" w:rsidP="00F13A46">
            <w:r w:rsidRPr="00F13A46">
              <w:fldChar w:fldCharType="begin">
                <w:ffData>
                  <w:name w:val="Text1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11"/>
          </w:p>
          <w:p w14:paraId="7B402747" w14:textId="77777777" w:rsidR="00F13A46" w:rsidRDefault="00F13A46" w:rsidP="00F13A46"/>
          <w:p w14:paraId="66922176" w14:textId="291DE753" w:rsidR="000537FC" w:rsidRPr="00F13A46" w:rsidRDefault="000537FC" w:rsidP="00F13A46"/>
        </w:tc>
      </w:tr>
      <w:tr w:rsidR="00F13A46" w:rsidRPr="00F13A46" w14:paraId="75C0EE58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88FA" w14:textId="6156FE37" w:rsidR="00155056" w:rsidRDefault="00F13A46" w:rsidP="00F13A46">
            <w:pPr>
              <w:numPr>
                <w:ilvl w:val="0"/>
                <w:numId w:val="19"/>
              </w:numPr>
            </w:pPr>
            <w:r w:rsidRPr="00F13A46">
              <w:t>Activity overview</w:t>
            </w:r>
          </w:p>
          <w:p w14:paraId="4064CAB2" w14:textId="7E005602" w:rsidR="00F13A46" w:rsidRPr="00F13A46" w:rsidRDefault="00F13A46" w:rsidP="00155056">
            <w:pPr>
              <w:ind w:left="360"/>
            </w:pPr>
            <w:r w:rsidRPr="00F13A46">
              <w:rPr>
                <w:i/>
                <w:iCs/>
              </w:rPr>
              <w:t>Please describe the type of event (visit/hands-on activity/workshop etc…) and include details of what activities will be involved and how they will be used to communicate the 3Rs.</w:t>
            </w:r>
          </w:p>
        </w:tc>
      </w:tr>
      <w:tr w:rsidR="00F13A46" w:rsidRPr="00F13A46" w14:paraId="4DFFA5CC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A474" w14:textId="77777777" w:rsidR="00F13A46" w:rsidRPr="00F13A46" w:rsidRDefault="00F13A46" w:rsidP="00F13A46">
            <w:r w:rsidRPr="00F13A4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12"/>
          </w:p>
          <w:p w14:paraId="2D89FC63" w14:textId="77777777" w:rsidR="00F13A46" w:rsidRDefault="00F13A46" w:rsidP="00F13A46"/>
          <w:p w14:paraId="0829FDF0" w14:textId="672FBD9C" w:rsidR="000537FC" w:rsidRPr="00F13A46" w:rsidRDefault="000537FC" w:rsidP="00F13A46"/>
        </w:tc>
      </w:tr>
      <w:tr w:rsidR="00F13A46" w:rsidRPr="00F13A46" w14:paraId="7FEA18E3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8BC2" w14:textId="77777777" w:rsidR="00155056" w:rsidRDefault="00F13A46" w:rsidP="00F13A46">
            <w:pPr>
              <w:numPr>
                <w:ilvl w:val="0"/>
                <w:numId w:val="19"/>
              </w:numPr>
            </w:pPr>
            <w:r w:rsidRPr="00F13A46">
              <w:lastRenderedPageBreak/>
              <w:t>What are your aims and objectives?</w:t>
            </w:r>
          </w:p>
          <w:p w14:paraId="63885322" w14:textId="1A1C8CF0" w:rsidR="00F13A46" w:rsidRPr="00F13A46" w:rsidRDefault="00F13A46" w:rsidP="00155056">
            <w:pPr>
              <w:ind w:left="360"/>
            </w:pPr>
            <w:r w:rsidRPr="00F13A46">
              <w:rPr>
                <w:i/>
                <w:iCs/>
              </w:rPr>
              <w:t>Please include learning objectives for the audience, paying particular attention to the 3Rs aspect of your activity.</w:t>
            </w:r>
          </w:p>
        </w:tc>
      </w:tr>
      <w:tr w:rsidR="00F13A46" w:rsidRPr="00F13A46" w14:paraId="573F0D02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BEFD" w14:textId="77777777" w:rsidR="00F13A46" w:rsidRPr="00F13A46" w:rsidRDefault="00F13A46" w:rsidP="00F13A46">
            <w:r w:rsidRPr="00F13A4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13"/>
          </w:p>
          <w:p w14:paraId="0FA79EE6" w14:textId="77777777" w:rsidR="00F13A46" w:rsidRDefault="00F13A46" w:rsidP="00F13A46"/>
          <w:p w14:paraId="3BA5807D" w14:textId="16AD411C" w:rsidR="00202B74" w:rsidRPr="00F13A46" w:rsidRDefault="00202B74" w:rsidP="00F13A46"/>
        </w:tc>
      </w:tr>
      <w:tr w:rsidR="00F13A46" w:rsidRPr="00F13A46" w14:paraId="218AFC27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D826" w14:textId="77777777" w:rsidR="00F13A46" w:rsidRPr="00F13A46" w:rsidRDefault="00F13A46" w:rsidP="00155056">
            <w:pPr>
              <w:pStyle w:val="ListParagraph"/>
              <w:numPr>
                <w:ilvl w:val="0"/>
                <w:numId w:val="19"/>
              </w:numPr>
            </w:pPr>
            <w:r w:rsidRPr="00F13A46">
              <w:t>Who is your target audience?</w:t>
            </w:r>
            <w:r w:rsidRPr="00F13A46">
              <w:br/>
            </w:r>
            <w:r w:rsidRPr="00155056">
              <w:rPr>
                <w:i/>
                <w:iCs/>
              </w:rPr>
              <w:t>Include estimated age groups and numbers, alongside their anticipated level of interest/experience in the subject area.</w:t>
            </w:r>
          </w:p>
        </w:tc>
      </w:tr>
      <w:tr w:rsidR="00F13A46" w:rsidRPr="00F13A46" w14:paraId="19986A61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F8B" w14:textId="77777777" w:rsidR="00F13A46" w:rsidRPr="00F13A46" w:rsidRDefault="00F13A46" w:rsidP="00F13A46">
            <w:r w:rsidRPr="00F13A4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  <w:p w14:paraId="695A9FFD" w14:textId="77777777" w:rsidR="00F13A46" w:rsidRDefault="00F13A46" w:rsidP="00F13A46"/>
          <w:p w14:paraId="0BECE1A0" w14:textId="2C879B39" w:rsidR="00202B74" w:rsidRPr="00F13A46" w:rsidRDefault="00202B74" w:rsidP="00F13A46"/>
        </w:tc>
      </w:tr>
      <w:tr w:rsidR="00F13A46" w:rsidRPr="00F13A46" w14:paraId="7478AFFF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71DC" w14:textId="77777777" w:rsidR="00155056" w:rsidRDefault="00F13A46" w:rsidP="00F13A46">
            <w:pPr>
              <w:numPr>
                <w:ilvl w:val="0"/>
                <w:numId w:val="19"/>
              </w:numPr>
            </w:pPr>
            <w:r w:rsidRPr="00F13A46">
              <w:t>How will you ensure your activity is engaging and informative for your target audience?</w:t>
            </w:r>
          </w:p>
          <w:p w14:paraId="3546B41E" w14:textId="137DCBB4" w:rsidR="00F13A46" w:rsidRPr="00F13A46" w:rsidRDefault="00F13A46" w:rsidP="00155056">
            <w:pPr>
              <w:ind w:left="360"/>
              <w:rPr>
                <w:i/>
                <w:iCs/>
              </w:rPr>
            </w:pPr>
            <w:r w:rsidRPr="00F13A46">
              <w:rPr>
                <w:i/>
                <w:iCs/>
              </w:rPr>
              <w:t>Consider how you will hold your audiences’ interest and communicate the science and 3Rs in an accessible way. Include how you will address any barriers to engagement.</w:t>
            </w:r>
          </w:p>
        </w:tc>
      </w:tr>
      <w:tr w:rsidR="00F13A46" w:rsidRPr="00F13A46" w14:paraId="12276B46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651" w14:textId="77777777" w:rsidR="00F13A46" w:rsidRPr="00F13A46" w:rsidRDefault="00F13A46" w:rsidP="00F13A46">
            <w:r w:rsidRPr="00F13A4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  <w:p w14:paraId="4843EC55" w14:textId="77777777" w:rsidR="00F13A46" w:rsidRDefault="00F13A46" w:rsidP="00F13A46"/>
          <w:p w14:paraId="2B1650D3" w14:textId="54B89549" w:rsidR="00202B74" w:rsidRPr="00F13A46" w:rsidRDefault="00202B74" w:rsidP="00F13A46"/>
        </w:tc>
      </w:tr>
      <w:tr w:rsidR="00F13A46" w:rsidRPr="00F13A46" w14:paraId="752D26FB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C04D" w14:textId="77777777" w:rsidR="00155056" w:rsidRDefault="00F13A46" w:rsidP="00F13A46">
            <w:pPr>
              <w:numPr>
                <w:ilvl w:val="0"/>
                <w:numId w:val="19"/>
              </w:numPr>
            </w:pPr>
            <w:r w:rsidRPr="00F13A46">
              <w:t>How will you promote your activity to ensure it reaches your target audience?</w:t>
            </w:r>
          </w:p>
          <w:p w14:paraId="13606C73" w14:textId="1F397644" w:rsidR="00F13A46" w:rsidRPr="00F13A46" w:rsidRDefault="00F13A46" w:rsidP="00155056">
            <w:pPr>
              <w:ind w:left="360"/>
              <w:rPr>
                <w:i/>
                <w:iCs/>
              </w:rPr>
            </w:pPr>
            <w:r w:rsidRPr="00F13A46">
              <w:rPr>
                <w:i/>
                <w:iCs/>
              </w:rPr>
              <w:t>Please include channels and methods (</w:t>
            </w:r>
            <w:proofErr w:type="gramStart"/>
            <w:r w:rsidRPr="00F13A46">
              <w:rPr>
                <w:i/>
                <w:iCs/>
              </w:rPr>
              <w:t>e.g.</w:t>
            </w:r>
            <w:proofErr w:type="gramEnd"/>
            <w:r w:rsidRPr="00F13A46">
              <w:rPr>
                <w:i/>
                <w:iCs/>
              </w:rPr>
              <w:t xml:space="preserve"> social media strategy or posters/leaflets).</w:t>
            </w:r>
          </w:p>
        </w:tc>
      </w:tr>
      <w:tr w:rsidR="00F13A46" w:rsidRPr="00F13A46" w14:paraId="0BB23BA0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55A8" w14:textId="77777777" w:rsidR="00F13A46" w:rsidRPr="00F13A46" w:rsidRDefault="00F13A46" w:rsidP="00F13A46">
            <w:r w:rsidRPr="00F13A4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  <w:p w14:paraId="3722A4B0" w14:textId="77777777" w:rsidR="00F13A46" w:rsidRDefault="00F13A46" w:rsidP="00F13A46"/>
          <w:p w14:paraId="6071E02E" w14:textId="70CE5869" w:rsidR="00202B74" w:rsidRPr="00F13A46" w:rsidRDefault="00202B74" w:rsidP="00F13A46"/>
        </w:tc>
      </w:tr>
      <w:tr w:rsidR="00F13A46" w:rsidRPr="00F13A46" w14:paraId="02668B08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E369" w14:textId="77777777" w:rsidR="00155056" w:rsidRDefault="00F13A46" w:rsidP="00F13A46">
            <w:pPr>
              <w:numPr>
                <w:ilvl w:val="0"/>
                <w:numId w:val="19"/>
              </w:numPr>
            </w:pPr>
            <w:r w:rsidRPr="00F13A46">
              <w:lastRenderedPageBreak/>
              <w:t>How will the activity support scientific professional development?</w:t>
            </w:r>
          </w:p>
          <w:p w14:paraId="34282029" w14:textId="6C7B22BF" w:rsidR="00F13A46" w:rsidRPr="00F13A46" w:rsidRDefault="00F13A46" w:rsidP="00155056">
            <w:pPr>
              <w:ind w:left="360"/>
              <w:rPr>
                <w:i/>
                <w:iCs/>
              </w:rPr>
            </w:pPr>
            <w:r w:rsidRPr="00F13A46">
              <w:rPr>
                <w:i/>
                <w:iCs/>
              </w:rPr>
              <w:t>Consider how those involved in delivering the project will benefit from taking part, including the skills they will develop. Pay particular attention to supporting early careers researchers and/or animal technicians.</w:t>
            </w:r>
          </w:p>
        </w:tc>
      </w:tr>
      <w:tr w:rsidR="00F13A46" w:rsidRPr="00F13A46" w14:paraId="69AEC06E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5FC" w14:textId="77777777" w:rsidR="00F13A46" w:rsidRDefault="00F13A46" w:rsidP="00F13A46">
            <w:r w:rsidRPr="00F13A4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  <w:p w14:paraId="33180F41" w14:textId="77777777" w:rsidR="00202B74" w:rsidRPr="00F13A46" w:rsidRDefault="00202B74" w:rsidP="00F13A46"/>
          <w:p w14:paraId="4FBEE6F2" w14:textId="77777777" w:rsidR="00F13A46" w:rsidRPr="00F13A46" w:rsidRDefault="00F13A46" w:rsidP="00F13A46"/>
        </w:tc>
      </w:tr>
      <w:tr w:rsidR="00F13A46" w:rsidRPr="00F13A46" w14:paraId="12B00E3C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C16B" w14:textId="77777777" w:rsidR="00155056" w:rsidRDefault="00F13A46" w:rsidP="00F13A46">
            <w:pPr>
              <w:numPr>
                <w:ilvl w:val="0"/>
                <w:numId w:val="19"/>
              </w:numPr>
            </w:pPr>
            <w:r w:rsidRPr="00F13A46">
              <w:t xml:space="preserve">How will you know if your project has been successful? </w:t>
            </w:r>
          </w:p>
          <w:p w14:paraId="70193917" w14:textId="3E8E6FAB" w:rsidR="00F13A46" w:rsidRPr="00F13A46" w:rsidRDefault="00F13A46" w:rsidP="00155056">
            <w:pPr>
              <w:ind w:left="360"/>
              <w:rPr>
                <w:i/>
                <w:iCs/>
              </w:rPr>
            </w:pPr>
            <w:r w:rsidRPr="00F13A46">
              <w:rPr>
                <w:i/>
                <w:iCs/>
              </w:rPr>
              <w:t>Please include details of the evaluation you intend to do, either during or after the activity.</w:t>
            </w:r>
          </w:p>
        </w:tc>
      </w:tr>
      <w:tr w:rsidR="00F13A46" w:rsidRPr="00F13A46" w14:paraId="34E73EC0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669" w14:textId="77777777" w:rsidR="00F13A46" w:rsidRPr="00F13A46" w:rsidRDefault="00F13A46" w:rsidP="00F13A46">
            <w:r w:rsidRPr="00F13A4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14"/>
          </w:p>
          <w:p w14:paraId="5B0ABFF9" w14:textId="77777777" w:rsidR="00F13A46" w:rsidRDefault="00F13A46" w:rsidP="00F13A46"/>
          <w:p w14:paraId="45143FFA" w14:textId="3D0DF207" w:rsidR="00202B74" w:rsidRPr="00F13A46" w:rsidRDefault="00202B74" w:rsidP="00F13A46"/>
        </w:tc>
      </w:tr>
      <w:tr w:rsidR="00F13A46" w:rsidRPr="00F13A46" w14:paraId="294C1963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2D2E" w14:textId="52E7F183" w:rsidR="00155056" w:rsidRDefault="00F13A46" w:rsidP="00F13A46">
            <w:pPr>
              <w:numPr>
                <w:ilvl w:val="0"/>
                <w:numId w:val="19"/>
              </w:numPr>
            </w:pPr>
            <w:r w:rsidRPr="00F13A46">
              <w:t>Please provide details of any other partners you intend to work with on the project</w:t>
            </w:r>
            <w:r w:rsidR="008A6B70">
              <w:t>.</w:t>
            </w:r>
          </w:p>
          <w:p w14:paraId="265F18EE" w14:textId="6E2C2B99" w:rsidR="00F13A46" w:rsidRPr="00F13A46" w:rsidRDefault="00F13A46" w:rsidP="00155056">
            <w:pPr>
              <w:ind w:left="360"/>
              <w:rPr>
                <w:i/>
                <w:iCs/>
              </w:rPr>
            </w:pPr>
            <w:r w:rsidRPr="00F13A46">
              <w:rPr>
                <w:i/>
                <w:iCs/>
              </w:rPr>
              <w:t>For example, does this project form part of a local event (</w:t>
            </w:r>
            <w:proofErr w:type="gramStart"/>
            <w:r w:rsidRPr="00F13A46">
              <w:rPr>
                <w:i/>
                <w:iCs/>
              </w:rPr>
              <w:t>e.g.</w:t>
            </w:r>
            <w:proofErr w:type="gramEnd"/>
            <w:r w:rsidRPr="00F13A46">
              <w:rPr>
                <w:i/>
                <w:iCs/>
              </w:rPr>
              <w:t xml:space="preserve"> a science festival) or are you working with an existing community group (e.g. Scouting/Guiding unit)?</w:t>
            </w:r>
          </w:p>
        </w:tc>
      </w:tr>
      <w:tr w:rsidR="00F13A46" w:rsidRPr="00F13A46" w14:paraId="0253929E" w14:textId="77777777" w:rsidTr="003A6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DE85" w14:textId="77777777" w:rsidR="00D960F5" w:rsidRPr="00F13A46" w:rsidRDefault="00D960F5" w:rsidP="00D960F5">
            <w:r w:rsidRPr="00F13A4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  <w:p w14:paraId="42CA7FB0" w14:textId="77777777" w:rsidR="00D960F5" w:rsidRDefault="00D960F5" w:rsidP="00D960F5"/>
          <w:p w14:paraId="4D7AFD48" w14:textId="46738D98" w:rsidR="00202B74" w:rsidRPr="00F13A46" w:rsidRDefault="00202B74" w:rsidP="00F13A46"/>
        </w:tc>
      </w:tr>
    </w:tbl>
    <w:p w14:paraId="6E46653D" w14:textId="77777777" w:rsidR="009D38B4" w:rsidRDefault="009D38B4" w:rsidP="009D38B4"/>
    <w:p w14:paraId="546889E4" w14:textId="13A2F965" w:rsidR="00F13A46" w:rsidRPr="00F13A46" w:rsidRDefault="00F13A46" w:rsidP="00F13A46">
      <w:pPr>
        <w:pStyle w:val="Heading2"/>
      </w:pPr>
      <w:r>
        <w:t xml:space="preserve">4. </w:t>
      </w:r>
      <w:r w:rsidRPr="00F13A46">
        <w:t>Financial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497"/>
        <w:gridCol w:w="1091"/>
        <w:gridCol w:w="2624"/>
      </w:tblGrid>
      <w:tr w:rsidR="00F13A46" w:rsidRPr="00F13A46" w14:paraId="203694DB" w14:textId="77777777" w:rsidTr="003A616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CACA" w14:textId="77777777" w:rsidR="00F13A46" w:rsidRPr="00F13A46" w:rsidRDefault="00F13A46" w:rsidP="00F13A46">
            <w:pPr>
              <w:numPr>
                <w:ilvl w:val="0"/>
                <w:numId w:val="20"/>
              </w:numPr>
            </w:pPr>
            <w:r w:rsidRPr="00F13A46">
              <w:t>Is your activity free for participants or is there an admission fee?</w:t>
            </w:r>
          </w:p>
        </w:tc>
      </w:tr>
      <w:tr w:rsidR="00F13A46" w:rsidRPr="00F13A46" w14:paraId="409E76FB" w14:textId="77777777" w:rsidTr="003A616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7CB5" w14:textId="77777777" w:rsidR="00F13A46" w:rsidRDefault="00F13A46" w:rsidP="00F13A46">
            <w:r w:rsidRPr="00F13A4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15"/>
          </w:p>
          <w:p w14:paraId="68F9577E" w14:textId="04F97175" w:rsidR="00056AE0" w:rsidRPr="00F13A46" w:rsidRDefault="00056AE0" w:rsidP="00F13A46"/>
        </w:tc>
      </w:tr>
      <w:tr w:rsidR="00F13A46" w:rsidRPr="00F13A46" w14:paraId="3F0E27E9" w14:textId="77777777" w:rsidTr="003A616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CCC9" w14:textId="58626C77" w:rsidR="00155056" w:rsidRDefault="00F13A46" w:rsidP="00F13A46">
            <w:pPr>
              <w:numPr>
                <w:ilvl w:val="0"/>
                <w:numId w:val="20"/>
              </w:numPr>
            </w:pPr>
            <w:r w:rsidRPr="00F13A46">
              <w:lastRenderedPageBreak/>
              <w:t>Please list any other contributions you have secured to support the project</w:t>
            </w:r>
            <w:r w:rsidR="008A6B70">
              <w:t>.</w:t>
            </w:r>
          </w:p>
          <w:p w14:paraId="1A475ED7" w14:textId="10543429" w:rsidR="00F13A46" w:rsidRPr="00F13A46" w:rsidRDefault="00F13A46" w:rsidP="00155056">
            <w:pPr>
              <w:ind w:left="360"/>
              <w:rPr>
                <w:i/>
                <w:iCs/>
              </w:rPr>
            </w:pPr>
            <w:r w:rsidRPr="00F13A46">
              <w:rPr>
                <w:i/>
                <w:iCs/>
              </w:rPr>
              <w:t>Either in-kind (</w:t>
            </w:r>
            <w:proofErr w:type="gramStart"/>
            <w:r w:rsidRPr="00F13A46">
              <w:rPr>
                <w:i/>
                <w:iCs/>
              </w:rPr>
              <w:t>e.g.</w:t>
            </w:r>
            <w:proofErr w:type="gramEnd"/>
            <w:r w:rsidRPr="00F13A46">
              <w:rPr>
                <w:i/>
                <w:iCs/>
              </w:rPr>
              <w:t xml:space="preserve"> volunteers) or in the form of sponsorship (e.g. funding from your institution).</w:t>
            </w:r>
          </w:p>
        </w:tc>
      </w:tr>
      <w:tr w:rsidR="00F13A46" w:rsidRPr="00F13A46" w14:paraId="5FD457EF" w14:textId="77777777" w:rsidTr="003A616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C44" w14:textId="77777777" w:rsidR="00F13A46" w:rsidRPr="00F13A46" w:rsidRDefault="00F13A46" w:rsidP="00F13A46">
            <w:r w:rsidRPr="00F13A4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  <w:bookmarkEnd w:id="16"/>
          </w:p>
          <w:p w14:paraId="1FFD9F48" w14:textId="11486AA3" w:rsidR="00056AE0" w:rsidRPr="00F13A46" w:rsidRDefault="00056AE0" w:rsidP="00F13A46"/>
        </w:tc>
      </w:tr>
      <w:tr w:rsidR="00F13A46" w:rsidRPr="00F13A46" w14:paraId="670C7DD3" w14:textId="77777777" w:rsidTr="003A616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684" w14:textId="77777777" w:rsidR="00155056" w:rsidRDefault="00F13A46" w:rsidP="00F13A46">
            <w:pPr>
              <w:numPr>
                <w:ilvl w:val="0"/>
                <w:numId w:val="20"/>
              </w:numPr>
            </w:pPr>
            <w:r w:rsidRPr="00F13A46">
              <w:t>Provide a breakdown of the budget for this project.</w:t>
            </w:r>
          </w:p>
          <w:p w14:paraId="219B8A11" w14:textId="3A8A91BE" w:rsidR="00F13A46" w:rsidRPr="00F13A46" w:rsidRDefault="00E41A00" w:rsidP="00155056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Include</w:t>
            </w:r>
            <w:r w:rsidR="000537FC">
              <w:rPr>
                <w:i/>
                <w:iCs/>
              </w:rPr>
              <w:t xml:space="preserve"> details of how each item will be used</w:t>
            </w:r>
            <w:r w:rsidR="006F7FE7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Please insert additional rows as necessary.</w:t>
            </w:r>
          </w:p>
        </w:tc>
      </w:tr>
      <w:tr w:rsidR="00E41A00" w:rsidRPr="00F13A46" w14:paraId="783D456E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E4B6" w14:textId="77777777" w:rsidR="00F13A46" w:rsidRPr="00F13A46" w:rsidRDefault="00F13A46" w:rsidP="00F13A46">
            <w:pPr>
              <w:rPr>
                <w:b/>
                <w:bCs/>
              </w:rPr>
            </w:pPr>
            <w:r w:rsidRPr="00F13A46">
              <w:rPr>
                <w:b/>
                <w:bCs/>
              </w:rPr>
              <w:t xml:space="preserve">Item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0AE2" w14:textId="77777777" w:rsidR="00F13A46" w:rsidRPr="00F13A46" w:rsidRDefault="00F13A46" w:rsidP="00F13A46">
            <w:pPr>
              <w:rPr>
                <w:b/>
                <w:bCs/>
              </w:rPr>
            </w:pPr>
            <w:r w:rsidRPr="00F13A46">
              <w:rPr>
                <w:b/>
                <w:bCs/>
              </w:rPr>
              <w:t>Purpose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681A" w14:textId="77777777" w:rsidR="00F13A46" w:rsidRPr="00F13A46" w:rsidRDefault="00F13A46" w:rsidP="00F13A46">
            <w:pPr>
              <w:rPr>
                <w:b/>
                <w:bCs/>
              </w:rPr>
            </w:pPr>
            <w:r w:rsidRPr="00F13A46">
              <w:rPr>
                <w:b/>
                <w:bCs/>
              </w:rPr>
              <w:t>Cost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8BC8" w14:textId="77777777" w:rsidR="00F13A46" w:rsidRPr="00F13A46" w:rsidRDefault="00F13A46" w:rsidP="00F13A46">
            <w:pPr>
              <w:rPr>
                <w:b/>
                <w:bCs/>
              </w:rPr>
            </w:pPr>
            <w:r w:rsidRPr="00F13A46">
              <w:rPr>
                <w:b/>
                <w:bCs/>
              </w:rPr>
              <w:t>Covered by</w:t>
            </w:r>
          </w:p>
        </w:tc>
      </w:tr>
      <w:tr w:rsidR="00E41A00" w:rsidRPr="00F13A46" w14:paraId="5447E7D8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7BA1" w14:textId="77777777" w:rsidR="00F13A46" w:rsidRPr="00F13A46" w:rsidRDefault="00F13A46" w:rsidP="00F13A46">
            <w:pPr>
              <w:rPr>
                <w:i/>
                <w:iCs/>
              </w:rPr>
            </w:pPr>
            <w:proofErr w:type="gramStart"/>
            <w:r w:rsidRPr="00F13A46">
              <w:rPr>
                <w:i/>
                <w:iCs/>
              </w:rPr>
              <w:t>e.g.</w:t>
            </w:r>
            <w:proofErr w:type="gramEnd"/>
            <w:r w:rsidRPr="00F13A46">
              <w:rPr>
                <w:i/>
                <w:iCs/>
              </w:rPr>
              <w:t xml:space="preserve"> Highlighter pens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444" w14:textId="77777777" w:rsidR="00F13A46" w:rsidRPr="00F13A46" w:rsidRDefault="00F13A46" w:rsidP="00F13A46">
            <w:pPr>
              <w:rPr>
                <w:i/>
                <w:iCs/>
              </w:rPr>
            </w:pPr>
            <w:proofErr w:type="gramStart"/>
            <w:r w:rsidRPr="00F13A46">
              <w:rPr>
                <w:i/>
                <w:iCs/>
              </w:rPr>
              <w:t>e.g.</w:t>
            </w:r>
            <w:proofErr w:type="gramEnd"/>
            <w:r w:rsidRPr="00F13A46">
              <w:rPr>
                <w:i/>
                <w:iCs/>
              </w:rPr>
              <w:t xml:space="preserve"> Workshop activity. To be reused at future events.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7A4F" w14:textId="77777777" w:rsidR="00F13A46" w:rsidRPr="00F13A46" w:rsidRDefault="00F13A46" w:rsidP="00F13A46">
            <w:pPr>
              <w:rPr>
                <w:i/>
                <w:iCs/>
              </w:rPr>
            </w:pPr>
            <w:proofErr w:type="gramStart"/>
            <w:r w:rsidRPr="00F13A46">
              <w:rPr>
                <w:i/>
                <w:iCs/>
              </w:rPr>
              <w:t>e.g.</w:t>
            </w:r>
            <w:proofErr w:type="gramEnd"/>
            <w:r w:rsidRPr="00F13A46">
              <w:rPr>
                <w:i/>
                <w:iCs/>
              </w:rPr>
              <w:t xml:space="preserve"> £5.00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E7DE" w14:textId="77777777" w:rsidR="00F13A46" w:rsidRPr="00F13A46" w:rsidRDefault="00F13A46" w:rsidP="00F13A46">
            <w:pPr>
              <w:rPr>
                <w:i/>
                <w:iCs/>
              </w:rPr>
            </w:pPr>
            <w:proofErr w:type="gramStart"/>
            <w:r w:rsidRPr="00F13A46">
              <w:rPr>
                <w:i/>
                <w:iCs/>
              </w:rPr>
              <w:t>e.g.</w:t>
            </w:r>
            <w:proofErr w:type="gramEnd"/>
            <w:r w:rsidRPr="00F13A46">
              <w:rPr>
                <w:i/>
                <w:iCs/>
              </w:rPr>
              <w:t xml:space="preserve"> NC3Rs grant/other grant</w:t>
            </w:r>
          </w:p>
        </w:tc>
      </w:tr>
      <w:tr w:rsidR="00E41A00" w:rsidRPr="00F13A46" w14:paraId="7F9F30BB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2C26" w14:textId="77777777" w:rsidR="00F13A46" w:rsidRPr="00F13A46" w:rsidRDefault="00F13A46" w:rsidP="00F13A46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01C" w14:textId="1EB1704F" w:rsidR="00F13A46" w:rsidRPr="00F13A46" w:rsidRDefault="009D38B4" w:rsidP="00F13A46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6800" w14:textId="77777777" w:rsidR="00F13A46" w:rsidRPr="00F13A46" w:rsidRDefault="00F13A46" w:rsidP="00F13A46">
            <w:r w:rsidRPr="00F13A4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9C11" w14:textId="77777777" w:rsidR="00F13A46" w:rsidRPr="00F13A46" w:rsidRDefault="00F13A46" w:rsidP="00F13A46">
            <w:r w:rsidRPr="00F13A4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E41A00" w:rsidRPr="00F13A46" w14:paraId="1546E1EC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802E" w14:textId="77777777" w:rsidR="009D38B4" w:rsidRPr="00F13A46" w:rsidRDefault="009D38B4" w:rsidP="009D38B4">
            <w:r w:rsidRPr="00F13A4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D22" w14:textId="1F775394" w:rsidR="009D38B4" w:rsidRPr="00F13A46" w:rsidRDefault="009D38B4" w:rsidP="009D38B4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7293" w14:textId="77777777" w:rsidR="009D38B4" w:rsidRPr="00F13A46" w:rsidRDefault="009D38B4" w:rsidP="009D38B4">
            <w:r w:rsidRPr="00F13A4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4759" w14:textId="77777777" w:rsidR="009D38B4" w:rsidRPr="00F13A46" w:rsidRDefault="009D38B4" w:rsidP="009D38B4">
            <w:r w:rsidRPr="00F13A4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E41A00" w:rsidRPr="00F13A46" w14:paraId="3A54E798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E43D" w14:textId="77777777" w:rsidR="009D38B4" w:rsidRPr="00F13A46" w:rsidRDefault="009D38B4" w:rsidP="009D38B4">
            <w:r w:rsidRPr="00F13A46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F046" w14:textId="3FCE1C2C" w:rsidR="009D38B4" w:rsidRPr="00F13A46" w:rsidRDefault="009D38B4" w:rsidP="009D38B4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676C" w14:textId="77777777" w:rsidR="009D38B4" w:rsidRPr="00F13A46" w:rsidRDefault="009D38B4" w:rsidP="009D38B4">
            <w:r w:rsidRPr="00F13A46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8AB4" w14:textId="77777777" w:rsidR="009D38B4" w:rsidRPr="00F13A46" w:rsidRDefault="009D38B4" w:rsidP="009D38B4">
            <w:r w:rsidRPr="00F13A46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E41A00" w:rsidRPr="00F13A46" w14:paraId="7280BFA7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81A4" w14:textId="77777777" w:rsidR="009D38B4" w:rsidRPr="00F13A46" w:rsidRDefault="009D38B4" w:rsidP="009D38B4">
            <w:r w:rsidRPr="00F13A4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F1A" w14:textId="611BA1CB" w:rsidR="009D38B4" w:rsidRPr="00F13A46" w:rsidRDefault="009D38B4" w:rsidP="009D38B4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18D9" w14:textId="77777777" w:rsidR="009D38B4" w:rsidRPr="00F13A46" w:rsidRDefault="009D38B4" w:rsidP="009D38B4">
            <w:r w:rsidRPr="00F13A4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23B6" w14:textId="77777777" w:rsidR="009D38B4" w:rsidRPr="00F13A46" w:rsidRDefault="009D38B4" w:rsidP="009D38B4">
            <w:r w:rsidRPr="00F13A4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E41A00" w:rsidRPr="00F13A46" w14:paraId="5B15EA1F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4EE5" w14:textId="77777777" w:rsidR="009D38B4" w:rsidRPr="00F13A46" w:rsidRDefault="009D38B4" w:rsidP="009D38B4">
            <w:r w:rsidRPr="00F13A46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052" w14:textId="114C195E" w:rsidR="009D38B4" w:rsidRPr="00F13A46" w:rsidRDefault="009D38B4" w:rsidP="009D38B4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4732" w14:textId="77777777" w:rsidR="009D38B4" w:rsidRPr="00F13A46" w:rsidRDefault="009D38B4" w:rsidP="009D38B4">
            <w:r w:rsidRPr="00F13A4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25DA" w14:textId="77777777" w:rsidR="009D38B4" w:rsidRPr="00F13A46" w:rsidRDefault="009D38B4" w:rsidP="009D38B4">
            <w:r w:rsidRPr="00F13A4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E41A00" w:rsidRPr="00F13A46" w14:paraId="39869D25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7D80" w14:textId="77777777" w:rsidR="009D38B4" w:rsidRPr="00F13A46" w:rsidRDefault="009D38B4" w:rsidP="009D38B4">
            <w:r w:rsidRPr="00F13A46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A53" w14:textId="2F75EDC3" w:rsidR="009D38B4" w:rsidRPr="00F13A46" w:rsidRDefault="009D38B4" w:rsidP="009D38B4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41AF" w14:textId="77777777" w:rsidR="009D38B4" w:rsidRPr="00F13A46" w:rsidRDefault="009D38B4" w:rsidP="009D38B4">
            <w:r w:rsidRPr="00F13A46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C71E" w14:textId="77777777" w:rsidR="009D38B4" w:rsidRPr="00F13A46" w:rsidRDefault="009D38B4" w:rsidP="009D38B4">
            <w:r w:rsidRPr="00F13A4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E41A00" w:rsidRPr="00F13A46" w14:paraId="51D5C11A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66B6" w14:textId="77777777" w:rsidR="009D38B4" w:rsidRPr="00F13A46" w:rsidRDefault="009D38B4" w:rsidP="009D38B4">
            <w:r w:rsidRPr="00F13A46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EE4" w14:textId="5A2F17AC" w:rsidR="009D38B4" w:rsidRPr="00F13A46" w:rsidRDefault="009D38B4" w:rsidP="009D38B4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8486" w14:textId="77777777" w:rsidR="009D38B4" w:rsidRPr="00F13A46" w:rsidRDefault="009D38B4" w:rsidP="009D38B4">
            <w:r w:rsidRPr="00F13A46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E67" w14:textId="77777777" w:rsidR="009D38B4" w:rsidRPr="00F13A46" w:rsidRDefault="009D38B4" w:rsidP="009D38B4">
            <w:r w:rsidRPr="00F13A46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E41A00" w:rsidRPr="00F13A46" w14:paraId="66E9EED0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D851" w14:textId="77777777" w:rsidR="009D38B4" w:rsidRPr="00F13A46" w:rsidRDefault="009D38B4" w:rsidP="009D38B4">
            <w:r w:rsidRPr="00F13A46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50B" w14:textId="5BAC0669" w:rsidR="009D38B4" w:rsidRPr="00F13A46" w:rsidRDefault="009D38B4" w:rsidP="009D38B4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7AFC" w14:textId="77777777" w:rsidR="009D38B4" w:rsidRPr="00F13A46" w:rsidRDefault="009D38B4" w:rsidP="009D38B4">
            <w:r w:rsidRPr="00F13A46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F647" w14:textId="77777777" w:rsidR="009D38B4" w:rsidRPr="00F13A46" w:rsidRDefault="009D38B4" w:rsidP="009D38B4">
            <w:r w:rsidRPr="00F13A4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E41A00" w:rsidRPr="00F13A46" w14:paraId="31862A1B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866B" w14:textId="77777777" w:rsidR="009D38B4" w:rsidRPr="00F13A46" w:rsidRDefault="009D38B4" w:rsidP="009D38B4">
            <w:r w:rsidRPr="00F13A4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D15" w14:textId="717EDDAE" w:rsidR="009D38B4" w:rsidRPr="00F13A46" w:rsidRDefault="009D38B4" w:rsidP="009D38B4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49AB" w14:textId="77777777" w:rsidR="009D38B4" w:rsidRPr="00F13A46" w:rsidRDefault="009D38B4" w:rsidP="009D38B4">
            <w:r w:rsidRPr="00F13A46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2A6B" w14:textId="77777777" w:rsidR="009D38B4" w:rsidRPr="00F13A46" w:rsidRDefault="009D38B4" w:rsidP="009D38B4">
            <w:r w:rsidRPr="00F13A46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E41A00" w:rsidRPr="00F13A46" w14:paraId="436AE30F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227B" w14:textId="77777777" w:rsidR="009D38B4" w:rsidRPr="00F13A46" w:rsidRDefault="009D38B4" w:rsidP="009D38B4">
            <w:r w:rsidRPr="00F13A4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5E7" w14:textId="2B0B5FDD" w:rsidR="009D38B4" w:rsidRPr="00F13A46" w:rsidRDefault="009D38B4" w:rsidP="009D38B4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B1C1" w14:textId="77777777" w:rsidR="009D38B4" w:rsidRPr="00F13A46" w:rsidRDefault="009D38B4" w:rsidP="009D38B4">
            <w:r w:rsidRPr="00F13A4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2ADA" w14:textId="77777777" w:rsidR="009D38B4" w:rsidRPr="00F13A46" w:rsidRDefault="009D38B4" w:rsidP="009D38B4">
            <w:r w:rsidRPr="00F13A46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E41A00" w:rsidRPr="00F13A46" w14:paraId="762AFD3C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8592" w14:textId="77777777" w:rsidR="009D38B4" w:rsidRPr="00F13A46" w:rsidRDefault="009D38B4" w:rsidP="009D38B4">
            <w:r w:rsidRPr="00F13A46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2B0C" w14:textId="6E695A4E" w:rsidR="009D38B4" w:rsidRPr="00F13A46" w:rsidRDefault="009D38B4" w:rsidP="009D38B4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2AF" w14:textId="77777777" w:rsidR="009D38B4" w:rsidRPr="00F13A46" w:rsidRDefault="009D38B4" w:rsidP="009D38B4">
            <w:r w:rsidRPr="00F13A46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EFED" w14:textId="77777777" w:rsidR="009D38B4" w:rsidRPr="00F13A46" w:rsidRDefault="009D38B4" w:rsidP="009D38B4">
            <w:r w:rsidRPr="00F13A4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056AE0" w:rsidRPr="00F13A46" w14:paraId="7F675684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91D" w14:textId="024F7740" w:rsidR="00056AE0" w:rsidRPr="00F13A46" w:rsidRDefault="00056AE0" w:rsidP="00056AE0">
            <w:r w:rsidRPr="00F13A46">
              <w:lastRenderedPageBreak/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DC9" w14:textId="3D9E8294" w:rsidR="00056AE0" w:rsidRPr="00F13A46" w:rsidRDefault="00056AE0" w:rsidP="00056AE0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01A" w14:textId="050447AE" w:rsidR="00056AE0" w:rsidRPr="00F13A46" w:rsidRDefault="00056AE0" w:rsidP="00056AE0">
            <w:r w:rsidRPr="00F13A46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953F" w14:textId="103E9583" w:rsidR="00056AE0" w:rsidRPr="00F13A46" w:rsidRDefault="00056AE0" w:rsidP="00056AE0">
            <w:r w:rsidRPr="00F13A4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  <w:tr w:rsidR="00056AE0" w:rsidRPr="00F13A46" w14:paraId="76599FCA" w14:textId="77777777" w:rsidTr="003A6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C759" w14:textId="3A7F7074" w:rsidR="00056AE0" w:rsidRPr="00F13A46" w:rsidRDefault="00056AE0" w:rsidP="00056AE0">
            <w:r w:rsidRPr="00F13A46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3E7" w14:textId="4609EFBA" w:rsidR="00056AE0" w:rsidRPr="00F13A46" w:rsidRDefault="00056AE0" w:rsidP="00056AE0">
            <w:r w:rsidRPr="00F13A4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4533" w14:textId="063E8765" w:rsidR="00056AE0" w:rsidRPr="00F13A46" w:rsidRDefault="00056AE0" w:rsidP="00056AE0">
            <w:r w:rsidRPr="00F13A46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F07" w14:textId="27DCD27C" w:rsidR="00056AE0" w:rsidRPr="00F13A46" w:rsidRDefault="00056AE0" w:rsidP="00056AE0">
            <w:r w:rsidRPr="00F13A4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13A46">
              <w:instrText xml:space="preserve"> FORMTEXT </w:instrText>
            </w:r>
            <w:r w:rsidRPr="00F13A46">
              <w:fldChar w:fldCharType="separate"/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t> </w:t>
            </w:r>
            <w:r w:rsidRPr="00F13A46">
              <w:fldChar w:fldCharType="end"/>
            </w:r>
          </w:p>
        </w:tc>
      </w:tr>
    </w:tbl>
    <w:p w14:paraId="22588EE2" w14:textId="77777777" w:rsidR="00F13A46" w:rsidRPr="00F13A46" w:rsidRDefault="00F13A46" w:rsidP="00F13A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</w:tblGrid>
      <w:tr w:rsidR="00F13A46" w:rsidRPr="00F13A46" w14:paraId="3347C368" w14:textId="77777777" w:rsidTr="003A61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4374" w14:textId="77777777" w:rsidR="00F13A46" w:rsidRPr="00F13A46" w:rsidRDefault="00F13A46" w:rsidP="00F13A46">
            <w:pPr>
              <w:rPr>
                <w:b/>
              </w:rPr>
            </w:pPr>
            <w:r w:rsidRPr="00F13A46">
              <w:rPr>
                <w:b/>
              </w:rPr>
              <w:t>Total cost of project: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7A54" w14:textId="77777777" w:rsidR="00F13A46" w:rsidRPr="00F13A46" w:rsidRDefault="00F13A46" w:rsidP="00F13A46">
            <w:pPr>
              <w:rPr>
                <w:b/>
              </w:rPr>
            </w:pPr>
            <w:r w:rsidRPr="00F13A46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13A46">
              <w:rPr>
                <w:b/>
              </w:rPr>
              <w:instrText xml:space="preserve"> FORMTEXT </w:instrText>
            </w:r>
            <w:r w:rsidRPr="00F13A46">
              <w:rPr>
                <w:b/>
              </w:rPr>
            </w:r>
            <w:r w:rsidRPr="00F13A46">
              <w:rPr>
                <w:b/>
              </w:rPr>
              <w:fldChar w:fldCharType="separate"/>
            </w:r>
            <w:r w:rsidRPr="00F13A46">
              <w:rPr>
                <w:b/>
              </w:rPr>
              <w:t> </w:t>
            </w:r>
            <w:r w:rsidRPr="00F13A46">
              <w:rPr>
                <w:b/>
              </w:rPr>
              <w:t> </w:t>
            </w:r>
            <w:r w:rsidRPr="00F13A46">
              <w:rPr>
                <w:b/>
              </w:rPr>
              <w:t> </w:t>
            </w:r>
            <w:r w:rsidRPr="00F13A46">
              <w:rPr>
                <w:b/>
              </w:rPr>
              <w:t> </w:t>
            </w:r>
            <w:r w:rsidRPr="00F13A46">
              <w:rPr>
                <w:b/>
              </w:rPr>
              <w:t> </w:t>
            </w:r>
            <w:r w:rsidRPr="00F13A46">
              <w:fldChar w:fldCharType="end"/>
            </w:r>
          </w:p>
        </w:tc>
      </w:tr>
      <w:tr w:rsidR="00F13A46" w:rsidRPr="00F13A46" w14:paraId="09988238" w14:textId="77777777" w:rsidTr="003A61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2CEB" w14:textId="77777777" w:rsidR="00F13A46" w:rsidRPr="00F13A46" w:rsidRDefault="00F13A46" w:rsidP="00F13A46">
            <w:pPr>
              <w:rPr>
                <w:b/>
              </w:rPr>
            </w:pPr>
            <w:r w:rsidRPr="00F13A46">
              <w:rPr>
                <w:b/>
              </w:rPr>
              <w:t>Total requested from NC3Rs: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1FCA" w14:textId="77777777" w:rsidR="00F13A46" w:rsidRPr="00F13A46" w:rsidRDefault="00F13A46" w:rsidP="00F13A46">
            <w:pPr>
              <w:rPr>
                <w:b/>
              </w:rPr>
            </w:pPr>
            <w:r w:rsidRPr="00F13A46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13A46">
              <w:rPr>
                <w:b/>
              </w:rPr>
              <w:instrText xml:space="preserve"> FORMTEXT </w:instrText>
            </w:r>
            <w:r w:rsidRPr="00F13A46">
              <w:rPr>
                <w:b/>
              </w:rPr>
            </w:r>
            <w:r w:rsidRPr="00F13A46">
              <w:rPr>
                <w:b/>
              </w:rPr>
              <w:fldChar w:fldCharType="separate"/>
            </w:r>
            <w:r w:rsidRPr="00F13A46">
              <w:rPr>
                <w:b/>
              </w:rPr>
              <w:t> </w:t>
            </w:r>
            <w:r w:rsidRPr="00F13A46">
              <w:rPr>
                <w:b/>
              </w:rPr>
              <w:t> </w:t>
            </w:r>
            <w:r w:rsidRPr="00F13A46">
              <w:rPr>
                <w:b/>
              </w:rPr>
              <w:t> </w:t>
            </w:r>
            <w:r w:rsidRPr="00F13A46">
              <w:rPr>
                <w:b/>
              </w:rPr>
              <w:t> </w:t>
            </w:r>
            <w:r w:rsidRPr="00F13A46">
              <w:rPr>
                <w:b/>
              </w:rPr>
              <w:t> </w:t>
            </w:r>
            <w:r w:rsidRPr="00F13A46">
              <w:fldChar w:fldCharType="end"/>
            </w:r>
          </w:p>
        </w:tc>
      </w:tr>
    </w:tbl>
    <w:p w14:paraId="3D1F2A54" w14:textId="77777777" w:rsidR="006D3ECD" w:rsidRPr="006D3ECD" w:rsidRDefault="006D3ECD" w:rsidP="00AE6810"/>
    <w:sectPr w:rsidR="006D3ECD" w:rsidRPr="006D3ECD" w:rsidSect="009B3948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720" w:left="85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0B6C" w14:textId="77777777" w:rsidR="004B5B58" w:rsidRDefault="004B5B58" w:rsidP="00453767">
      <w:r>
        <w:separator/>
      </w:r>
    </w:p>
    <w:p w14:paraId="7742EDEC" w14:textId="77777777" w:rsidR="004B5B58" w:rsidRDefault="004B5B58" w:rsidP="00453767"/>
  </w:endnote>
  <w:endnote w:type="continuationSeparator" w:id="0">
    <w:p w14:paraId="059A8F07" w14:textId="77777777" w:rsidR="004B5B58" w:rsidRDefault="004B5B58" w:rsidP="00453767">
      <w:r>
        <w:continuationSeparator/>
      </w:r>
    </w:p>
    <w:p w14:paraId="156DC514" w14:textId="77777777" w:rsidR="004B5B58" w:rsidRDefault="004B5B58" w:rsidP="00453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tiv Grotesk">
    <w:altName w:val="Arial"/>
    <w:panose1 w:val="020B0604020202020204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BCC5" w14:textId="77777777" w:rsidR="00A35306" w:rsidRDefault="00A35306" w:rsidP="00453767">
    <w:pPr>
      <w:pStyle w:val="Footer"/>
    </w:pPr>
  </w:p>
  <w:p w14:paraId="4A1B75E8" w14:textId="77777777" w:rsidR="009519CD" w:rsidRDefault="009519CD" w:rsidP="00453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80931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D4E9399" w14:textId="77777777" w:rsidR="009A61AE" w:rsidRPr="00DA094F" w:rsidRDefault="009A61AE">
        <w:pPr>
          <w:pStyle w:val="Footer"/>
          <w:jc w:val="center"/>
          <w:rPr>
            <w:sz w:val="18"/>
            <w:szCs w:val="18"/>
          </w:rPr>
        </w:pPr>
        <w:r w:rsidRPr="00DA094F">
          <w:rPr>
            <w:sz w:val="18"/>
            <w:szCs w:val="18"/>
          </w:rPr>
          <w:fldChar w:fldCharType="begin"/>
        </w:r>
        <w:r w:rsidRPr="00DA094F">
          <w:rPr>
            <w:sz w:val="18"/>
            <w:szCs w:val="18"/>
          </w:rPr>
          <w:instrText xml:space="preserve"> PAGE   \* MERGEFORMAT </w:instrText>
        </w:r>
        <w:r w:rsidRPr="00DA094F">
          <w:rPr>
            <w:sz w:val="18"/>
            <w:szCs w:val="18"/>
          </w:rPr>
          <w:fldChar w:fldCharType="separate"/>
        </w:r>
        <w:r w:rsidRPr="00DA094F">
          <w:rPr>
            <w:noProof/>
            <w:sz w:val="18"/>
            <w:szCs w:val="18"/>
          </w:rPr>
          <w:t>2</w:t>
        </w:r>
        <w:r w:rsidRPr="00DA094F">
          <w:rPr>
            <w:noProof/>
            <w:sz w:val="18"/>
            <w:szCs w:val="18"/>
          </w:rPr>
          <w:fldChar w:fldCharType="end"/>
        </w:r>
      </w:p>
    </w:sdtContent>
  </w:sdt>
  <w:p w14:paraId="5A8123DB" w14:textId="77777777" w:rsidR="009A61AE" w:rsidRDefault="009A6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09D7" w14:textId="77777777" w:rsidR="00457674" w:rsidRDefault="00457674">
    <w:pPr>
      <w:pStyle w:val="Footer"/>
      <w:jc w:val="center"/>
    </w:pPr>
  </w:p>
  <w:p w14:paraId="1E20652F" w14:textId="77777777" w:rsidR="006D3ECD" w:rsidRDefault="00457674">
    <w:pPr>
      <w:pStyle w:val="Foot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314CD" wp14:editId="11E1DD22">
          <wp:simplePos x="0" y="0"/>
          <wp:positionH relativeFrom="column">
            <wp:posOffset>-635</wp:posOffset>
          </wp:positionH>
          <wp:positionV relativeFrom="paragraph">
            <wp:posOffset>14817</wp:posOffset>
          </wp:positionV>
          <wp:extent cx="1644650" cy="127423"/>
          <wp:effectExtent l="0" t="0" r="0" b="6350"/>
          <wp:wrapNone/>
          <wp:docPr id="534" name="Picture 1" descr="NC3Rs organisational strapline: Pioneering Better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" name="Picture 1" descr="NC3Rs organisational strapline: Pioneering Better Sci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2068" cy="132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67B16" w14:textId="77777777" w:rsidR="009519CD" w:rsidRDefault="009519CD" w:rsidP="00453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952B" w14:textId="77777777" w:rsidR="004B5B58" w:rsidRDefault="004B5B58" w:rsidP="00453767">
      <w:r>
        <w:separator/>
      </w:r>
    </w:p>
    <w:p w14:paraId="51B78170" w14:textId="77777777" w:rsidR="004B5B58" w:rsidRDefault="004B5B58" w:rsidP="00453767"/>
  </w:footnote>
  <w:footnote w:type="continuationSeparator" w:id="0">
    <w:p w14:paraId="40FC84C7" w14:textId="77777777" w:rsidR="004B5B58" w:rsidRDefault="004B5B58" w:rsidP="00453767">
      <w:r>
        <w:continuationSeparator/>
      </w:r>
    </w:p>
    <w:p w14:paraId="327EAC92" w14:textId="77777777" w:rsidR="004B5B58" w:rsidRDefault="004B5B58" w:rsidP="00453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D6EC" w14:textId="77777777" w:rsidR="00D35B9E" w:rsidRDefault="00000000" w:rsidP="00453767">
    <w:pPr>
      <w:pStyle w:val="Header"/>
    </w:pPr>
    <w:r>
      <w:rPr>
        <w:noProof/>
      </w:rPr>
      <w:pict w14:anchorId="31A2D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04797" o:spid="_x0000_s1026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NC3Rs Letterhead1"/>
          <w10:wrap anchorx="margin" anchory="margin"/>
        </v:shape>
      </w:pict>
    </w:r>
  </w:p>
  <w:p w14:paraId="0335C0D4" w14:textId="77777777" w:rsidR="009519CD" w:rsidRDefault="009519CD" w:rsidP="00453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6916" w14:textId="77777777" w:rsidR="009519CD" w:rsidRDefault="00326BC1" w:rsidP="00453767">
    <w:pPr>
      <w:pStyle w:val="HeaderFirstPag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28AAA3" wp14:editId="09270623">
          <wp:simplePos x="0" y="0"/>
          <wp:positionH relativeFrom="column">
            <wp:posOffset>-635</wp:posOffset>
          </wp:positionH>
          <wp:positionV relativeFrom="paragraph">
            <wp:posOffset>323850</wp:posOffset>
          </wp:positionV>
          <wp:extent cx="2082800" cy="694268"/>
          <wp:effectExtent l="0" t="0" r="0" b="0"/>
          <wp:wrapNone/>
          <wp:docPr id="533" name="Picture 533" descr="Logo for the National Centre for the Replacement, Refinement and Reduction of Animals in Research (NC3R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" name="Picture 533" descr="Logo for the National Centre for the Replacement, Refinement and Reduction of Animals in Research (NC3R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694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DE58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F6D0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5A36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28AC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8A742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42B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C69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A2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8DC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BAD53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D00000"/>
    <w:multiLevelType w:val="hybridMultilevel"/>
    <w:tmpl w:val="CB90DDD8"/>
    <w:lvl w:ilvl="0" w:tplc="8D64CECA">
      <w:start w:val="1"/>
      <w:numFmt w:val="lowerLetter"/>
      <w:lvlText w:val="%1)"/>
      <w:lvlJc w:val="left"/>
      <w:pPr>
        <w:ind w:left="720" w:hanging="360"/>
      </w:pPr>
      <w:rPr>
        <w:color w:val="2221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31BF3"/>
    <w:multiLevelType w:val="hybridMultilevel"/>
    <w:tmpl w:val="EB5E3D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716E1"/>
    <w:multiLevelType w:val="hybridMultilevel"/>
    <w:tmpl w:val="06FE9F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82A29"/>
    <w:multiLevelType w:val="hybridMultilevel"/>
    <w:tmpl w:val="549A274A"/>
    <w:lvl w:ilvl="0" w:tplc="D7A8DB4E">
      <w:start w:val="1"/>
      <w:numFmt w:val="lowerLetter"/>
      <w:lvlText w:val="%1)"/>
      <w:lvlJc w:val="left"/>
      <w:pPr>
        <w:ind w:left="720" w:hanging="360"/>
      </w:pPr>
      <w:rPr>
        <w:color w:val="2221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D3E9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D3330FE"/>
    <w:multiLevelType w:val="hybridMultilevel"/>
    <w:tmpl w:val="627A5E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244EA"/>
    <w:multiLevelType w:val="hybridMultilevel"/>
    <w:tmpl w:val="1B2CD8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9A70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4801FBF"/>
    <w:multiLevelType w:val="hybridMultilevel"/>
    <w:tmpl w:val="06FE9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5A4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A785E21"/>
    <w:multiLevelType w:val="hybridMultilevel"/>
    <w:tmpl w:val="D8164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183">
    <w:abstractNumId w:val="17"/>
  </w:num>
  <w:num w:numId="2" w16cid:durableId="923146612">
    <w:abstractNumId w:val="19"/>
  </w:num>
  <w:num w:numId="3" w16cid:durableId="1553468456">
    <w:abstractNumId w:val="14"/>
  </w:num>
  <w:num w:numId="4" w16cid:durableId="2049984629">
    <w:abstractNumId w:val="9"/>
  </w:num>
  <w:num w:numId="5" w16cid:durableId="13464603">
    <w:abstractNumId w:val="7"/>
  </w:num>
  <w:num w:numId="6" w16cid:durableId="59795377">
    <w:abstractNumId w:val="6"/>
  </w:num>
  <w:num w:numId="7" w16cid:durableId="1157920742">
    <w:abstractNumId w:val="5"/>
  </w:num>
  <w:num w:numId="8" w16cid:durableId="1463815580">
    <w:abstractNumId w:val="4"/>
  </w:num>
  <w:num w:numId="9" w16cid:durableId="769399554">
    <w:abstractNumId w:val="8"/>
  </w:num>
  <w:num w:numId="10" w16cid:durableId="1431970607">
    <w:abstractNumId w:val="3"/>
  </w:num>
  <w:num w:numId="11" w16cid:durableId="1573393040">
    <w:abstractNumId w:val="2"/>
  </w:num>
  <w:num w:numId="12" w16cid:durableId="763185602">
    <w:abstractNumId w:val="1"/>
  </w:num>
  <w:num w:numId="13" w16cid:durableId="2139561957">
    <w:abstractNumId w:val="0"/>
  </w:num>
  <w:num w:numId="14" w16cid:durableId="1180781301">
    <w:abstractNumId w:val="9"/>
  </w:num>
  <w:num w:numId="15" w16cid:durableId="438644207">
    <w:abstractNumId w:val="11"/>
  </w:num>
  <w:num w:numId="16" w16cid:durableId="2061780770">
    <w:abstractNumId w:val="16"/>
  </w:num>
  <w:num w:numId="17" w16cid:durableId="920676997">
    <w:abstractNumId w:val="20"/>
  </w:num>
  <w:num w:numId="18" w16cid:durableId="759643608">
    <w:abstractNumId w:val="12"/>
  </w:num>
  <w:num w:numId="19" w16cid:durableId="119224463">
    <w:abstractNumId w:val="13"/>
  </w:num>
  <w:num w:numId="20" w16cid:durableId="137378295">
    <w:abstractNumId w:val="10"/>
  </w:num>
  <w:num w:numId="21" w16cid:durableId="81997881">
    <w:abstractNumId w:val="15"/>
  </w:num>
  <w:num w:numId="22" w16cid:durableId="164369809">
    <w:abstractNumId w:val="12"/>
  </w:num>
  <w:num w:numId="23" w16cid:durableId="1783915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TIyMzKxNDQ3sTBW0lEKTi0uzszPAykwNKoFAKjpXpktAAAA"/>
  </w:docVars>
  <w:rsids>
    <w:rsidRoot w:val="00F13A46"/>
    <w:rsid w:val="00001785"/>
    <w:rsid w:val="00014922"/>
    <w:rsid w:val="00020551"/>
    <w:rsid w:val="00031377"/>
    <w:rsid w:val="00031FEC"/>
    <w:rsid w:val="00033E8D"/>
    <w:rsid w:val="0003467A"/>
    <w:rsid w:val="00041A07"/>
    <w:rsid w:val="00047A10"/>
    <w:rsid w:val="000529C0"/>
    <w:rsid w:val="000537FC"/>
    <w:rsid w:val="00054D90"/>
    <w:rsid w:val="00056043"/>
    <w:rsid w:val="00056AE0"/>
    <w:rsid w:val="00062863"/>
    <w:rsid w:val="00065128"/>
    <w:rsid w:val="00076C8C"/>
    <w:rsid w:val="00077BBC"/>
    <w:rsid w:val="00081DAA"/>
    <w:rsid w:val="00084756"/>
    <w:rsid w:val="00087577"/>
    <w:rsid w:val="00087F96"/>
    <w:rsid w:val="0009007A"/>
    <w:rsid w:val="0009103A"/>
    <w:rsid w:val="00091775"/>
    <w:rsid w:val="00095108"/>
    <w:rsid w:val="00097B84"/>
    <w:rsid w:val="00097E0B"/>
    <w:rsid w:val="000A0021"/>
    <w:rsid w:val="000A073E"/>
    <w:rsid w:val="000A5F52"/>
    <w:rsid w:val="000B1A49"/>
    <w:rsid w:val="000C04C3"/>
    <w:rsid w:val="000C2178"/>
    <w:rsid w:val="000C278F"/>
    <w:rsid w:val="000C39A2"/>
    <w:rsid w:val="000C7711"/>
    <w:rsid w:val="000D11A4"/>
    <w:rsid w:val="000D30ED"/>
    <w:rsid w:val="000D3C6E"/>
    <w:rsid w:val="000D5996"/>
    <w:rsid w:val="000E02E9"/>
    <w:rsid w:val="000E0A18"/>
    <w:rsid w:val="000E6AE8"/>
    <w:rsid w:val="000F13D8"/>
    <w:rsid w:val="000F4EFA"/>
    <w:rsid w:val="000F5CC7"/>
    <w:rsid w:val="000F706F"/>
    <w:rsid w:val="00101487"/>
    <w:rsid w:val="001060AC"/>
    <w:rsid w:val="0010629D"/>
    <w:rsid w:val="001125CD"/>
    <w:rsid w:val="00115E32"/>
    <w:rsid w:val="0011648C"/>
    <w:rsid w:val="001172A5"/>
    <w:rsid w:val="0012468F"/>
    <w:rsid w:val="001249D1"/>
    <w:rsid w:val="00125FA4"/>
    <w:rsid w:val="00126B6B"/>
    <w:rsid w:val="00150220"/>
    <w:rsid w:val="001527CE"/>
    <w:rsid w:val="00155056"/>
    <w:rsid w:val="00155DC4"/>
    <w:rsid w:val="00167DFB"/>
    <w:rsid w:val="00171340"/>
    <w:rsid w:val="00173B6F"/>
    <w:rsid w:val="00174D80"/>
    <w:rsid w:val="00177AE0"/>
    <w:rsid w:val="00180245"/>
    <w:rsid w:val="00183616"/>
    <w:rsid w:val="00186F5C"/>
    <w:rsid w:val="00187314"/>
    <w:rsid w:val="00187B8E"/>
    <w:rsid w:val="00192C01"/>
    <w:rsid w:val="00197694"/>
    <w:rsid w:val="001A1CF8"/>
    <w:rsid w:val="001B2802"/>
    <w:rsid w:val="001C0ADA"/>
    <w:rsid w:val="001C123D"/>
    <w:rsid w:val="001C3BB6"/>
    <w:rsid w:val="001C3FE5"/>
    <w:rsid w:val="001C4324"/>
    <w:rsid w:val="001C7FCD"/>
    <w:rsid w:val="001D3132"/>
    <w:rsid w:val="001D3E4C"/>
    <w:rsid w:val="001D55A1"/>
    <w:rsid w:val="001E5507"/>
    <w:rsid w:val="001F368D"/>
    <w:rsid w:val="001F74C3"/>
    <w:rsid w:val="001F799A"/>
    <w:rsid w:val="00200303"/>
    <w:rsid w:val="00202B74"/>
    <w:rsid w:val="0020720F"/>
    <w:rsid w:val="002225B9"/>
    <w:rsid w:val="00224563"/>
    <w:rsid w:val="00226F65"/>
    <w:rsid w:val="00260AB1"/>
    <w:rsid w:val="00265E1F"/>
    <w:rsid w:val="00271142"/>
    <w:rsid w:val="00274C49"/>
    <w:rsid w:val="002819B4"/>
    <w:rsid w:val="00283794"/>
    <w:rsid w:val="0028448D"/>
    <w:rsid w:val="00284F39"/>
    <w:rsid w:val="00286DBE"/>
    <w:rsid w:val="00293794"/>
    <w:rsid w:val="00295FA9"/>
    <w:rsid w:val="00296D4E"/>
    <w:rsid w:val="00297FD2"/>
    <w:rsid w:val="002B3AB3"/>
    <w:rsid w:val="002C254F"/>
    <w:rsid w:val="002C339A"/>
    <w:rsid w:val="002C42E2"/>
    <w:rsid w:val="002C7E24"/>
    <w:rsid w:val="002D381C"/>
    <w:rsid w:val="002D46C6"/>
    <w:rsid w:val="002D4CDF"/>
    <w:rsid w:val="002D6383"/>
    <w:rsid w:val="002D6B23"/>
    <w:rsid w:val="002E0B5C"/>
    <w:rsid w:val="002E7681"/>
    <w:rsid w:val="002F484E"/>
    <w:rsid w:val="002F514F"/>
    <w:rsid w:val="002F7FDC"/>
    <w:rsid w:val="003053E2"/>
    <w:rsid w:val="00307133"/>
    <w:rsid w:val="003104C0"/>
    <w:rsid w:val="00314E2D"/>
    <w:rsid w:val="00321BFB"/>
    <w:rsid w:val="003228AA"/>
    <w:rsid w:val="00326BC1"/>
    <w:rsid w:val="00326C29"/>
    <w:rsid w:val="00332D97"/>
    <w:rsid w:val="0033782C"/>
    <w:rsid w:val="0034152F"/>
    <w:rsid w:val="00360159"/>
    <w:rsid w:val="00362A1D"/>
    <w:rsid w:val="00366FD6"/>
    <w:rsid w:val="00370153"/>
    <w:rsid w:val="00371568"/>
    <w:rsid w:val="003717AD"/>
    <w:rsid w:val="00375587"/>
    <w:rsid w:val="003A1102"/>
    <w:rsid w:val="003A4B38"/>
    <w:rsid w:val="003A5140"/>
    <w:rsid w:val="003A6A34"/>
    <w:rsid w:val="003B2AB7"/>
    <w:rsid w:val="003B343F"/>
    <w:rsid w:val="003C1E19"/>
    <w:rsid w:val="003C67B3"/>
    <w:rsid w:val="003D361D"/>
    <w:rsid w:val="003D3929"/>
    <w:rsid w:val="003D4513"/>
    <w:rsid w:val="003E08E6"/>
    <w:rsid w:val="003E2101"/>
    <w:rsid w:val="003F05AD"/>
    <w:rsid w:val="004047D6"/>
    <w:rsid w:val="0040708D"/>
    <w:rsid w:val="00407A4F"/>
    <w:rsid w:val="004114C1"/>
    <w:rsid w:val="0041255D"/>
    <w:rsid w:val="0041534F"/>
    <w:rsid w:val="00417A05"/>
    <w:rsid w:val="00422230"/>
    <w:rsid w:val="004228E6"/>
    <w:rsid w:val="00424B21"/>
    <w:rsid w:val="00432C25"/>
    <w:rsid w:val="004362EB"/>
    <w:rsid w:val="00436531"/>
    <w:rsid w:val="004376E0"/>
    <w:rsid w:val="00443C14"/>
    <w:rsid w:val="00453767"/>
    <w:rsid w:val="00454F94"/>
    <w:rsid w:val="00455D52"/>
    <w:rsid w:val="00457674"/>
    <w:rsid w:val="00460CCC"/>
    <w:rsid w:val="00465481"/>
    <w:rsid w:val="00466DF2"/>
    <w:rsid w:val="00472CD3"/>
    <w:rsid w:val="00485D9E"/>
    <w:rsid w:val="00485EB9"/>
    <w:rsid w:val="00492130"/>
    <w:rsid w:val="0049359C"/>
    <w:rsid w:val="004A09FB"/>
    <w:rsid w:val="004A7EF4"/>
    <w:rsid w:val="004B57F3"/>
    <w:rsid w:val="004B5B58"/>
    <w:rsid w:val="004C050B"/>
    <w:rsid w:val="004C3D1B"/>
    <w:rsid w:val="004C654F"/>
    <w:rsid w:val="004C6917"/>
    <w:rsid w:val="004D0D92"/>
    <w:rsid w:val="004D6F9C"/>
    <w:rsid w:val="004E20CE"/>
    <w:rsid w:val="004E3BF6"/>
    <w:rsid w:val="004E4D0C"/>
    <w:rsid w:val="004F1A06"/>
    <w:rsid w:val="004F7FF7"/>
    <w:rsid w:val="00502DBF"/>
    <w:rsid w:val="005032A8"/>
    <w:rsid w:val="00505507"/>
    <w:rsid w:val="005075BD"/>
    <w:rsid w:val="0051284F"/>
    <w:rsid w:val="00524EA0"/>
    <w:rsid w:val="005306CD"/>
    <w:rsid w:val="00532DDC"/>
    <w:rsid w:val="005334B7"/>
    <w:rsid w:val="00540287"/>
    <w:rsid w:val="00550928"/>
    <w:rsid w:val="00555896"/>
    <w:rsid w:val="005617D0"/>
    <w:rsid w:val="00563F83"/>
    <w:rsid w:val="005726E6"/>
    <w:rsid w:val="00573007"/>
    <w:rsid w:val="005745A2"/>
    <w:rsid w:val="00575DA8"/>
    <w:rsid w:val="00576349"/>
    <w:rsid w:val="00580372"/>
    <w:rsid w:val="005831AE"/>
    <w:rsid w:val="005921A0"/>
    <w:rsid w:val="00592B64"/>
    <w:rsid w:val="005958DC"/>
    <w:rsid w:val="005A41D7"/>
    <w:rsid w:val="005A4CED"/>
    <w:rsid w:val="005A5F29"/>
    <w:rsid w:val="005B22AF"/>
    <w:rsid w:val="005C4CDF"/>
    <w:rsid w:val="005C58FE"/>
    <w:rsid w:val="005D3F49"/>
    <w:rsid w:val="005D611C"/>
    <w:rsid w:val="005D74C0"/>
    <w:rsid w:val="005F02A0"/>
    <w:rsid w:val="005F59A2"/>
    <w:rsid w:val="005F6BE3"/>
    <w:rsid w:val="00606B6E"/>
    <w:rsid w:val="00612632"/>
    <w:rsid w:val="006151FE"/>
    <w:rsid w:val="006157CC"/>
    <w:rsid w:val="00617C5E"/>
    <w:rsid w:val="006362C4"/>
    <w:rsid w:val="00650DC7"/>
    <w:rsid w:val="0065229A"/>
    <w:rsid w:val="00652B3B"/>
    <w:rsid w:val="00653202"/>
    <w:rsid w:val="006557F5"/>
    <w:rsid w:val="00662D26"/>
    <w:rsid w:val="00663B99"/>
    <w:rsid w:val="0066448C"/>
    <w:rsid w:val="00667007"/>
    <w:rsid w:val="006704EC"/>
    <w:rsid w:val="00676E5A"/>
    <w:rsid w:val="00683289"/>
    <w:rsid w:val="00687C55"/>
    <w:rsid w:val="00690028"/>
    <w:rsid w:val="00694BE5"/>
    <w:rsid w:val="00694C10"/>
    <w:rsid w:val="00696110"/>
    <w:rsid w:val="00697E55"/>
    <w:rsid w:val="006A24EE"/>
    <w:rsid w:val="006A6ADA"/>
    <w:rsid w:val="006A7BAD"/>
    <w:rsid w:val="006B5CD9"/>
    <w:rsid w:val="006B77E3"/>
    <w:rsid w:val="006C29FF"/>
    <w:rsid w:val="006C4CC9"/>
    <w:rsid w:val="006C597C"/>
    <w:rsid w:val="006D3ECD"/>
    <w:rsid w:val="006E2920"/>
    <w:rsid w:val="006E4878"/>
    <w:rsid w:val="006E4DEE"/>
    <w:rsid w:val="006E7AEC"/>
    <w:rsid w:val="006F0970"/>
    <w:rsid w:val="006F103B"/>
    <w:rsid w:val="006F7FE7"/>
    <w:rsid w:val="00702245"/>
    <w:rsid w:val="00702830"/>
    <w:rsid w:val="00710455"/>
    <w:rsid w:val="00714E62"/>
    <w:rsid w:val="007175FB"/>
    <w:rsid w:val="007215BD"/>
    <w:rsid w:val="0072412F"/>
    <w:rsid w:val="0073194B"/>
    <w:rsid w:val="007323E6"/>
    <w:rsid w:val="00732AA7"/>
    <w:rsid w:val="00742A26"/>
    <w:rsid w:val="00744744"/>
    <w:rsid w:val="00745419"/>
    <w:rsid w:val="0074615F"/>
    <w:rsid w:val="00747E03"/>
    <w:rsid w:val="00755F24"/>
    <w:rsid w:val="00761E94"/>
    <w:rsid w:val="007651DD"/>
    <w:rsid w:val="00770F8A"/>
    <w:rsid w:val="007738D2"/>
    <w:rsid w:val="00774A0E"/>
    <w:rsid w:val="00776BF5"/>
    <w:rsid w:val="00777990"/>
    <w:rsid w:val="00781E56"/>
    <w:rsid w:val="00782DC3"/>
    <w:rsid w:val="00786265"/>
    <w:rsid w:val="007901C0"/>
    <w:rsid w:val="00794B4D"/>
    <w:rsid w:val="007A1394"/>
    <w:rsid w:val="007A34C6"/>
    <w:rsid w:val="007A7F58"/>
    <w:rsid w:val="007B109B"/>
    <w:rsid w:val="007B14C3"/>
    <w:rsid w:val="007B4526"/>
    <w:rsid w:val="007B5FFC"/>
    <w:rsid w:val="007C0963"/>
    <w:rsid w:val="007C477F"/>
    <w:rsid w:val="007D0CC1"/>
    <w:rsid w:val="007D36AE"/>
    <w:rsid w:val="007D384F"/>
    <w:rsid w:val="007E30FC"/>
    <w:rsid w:val="00806318"/>
    <w:rsid w:val="00812197"/>
    <w:rsid w:val="00815807"/>
    <w:rsid w:val="008304F2"/>
    <w:rsid w:val="00830E7D"/>
    <w:rsid w:val="00830F77"/>
    <w:rsid w:val="00833478"/>
    <w:rsid w:val="00835956"/>
    <w:rsid w:val="00843366"/>
    <w:rsid w:val="00845FF2"/>
    <w:rsid w:val="00846DF1"/>
    <w:rsid w:val="008500DF"/>
    <w:rsid w:val="00860BD9"/>
    <w:rsid w:val="00862F95"/>
    <w:rsid w:val="00877F1B"/>
    <w:rsid w:val="00884161"/>
    <w:rsid w:val="0088577F"/>
    <w:rsid w:val="00885D1A"/>
    <w:rsid w:val="00893DD4"/>
    <w:rsid w:val="008A0DAE"/>
    <w:rsid w:val="008A3B8C"/>
    <w:rsid w:val="008A67FD"/>
    <w:rsid w:val="008A693D"/>
    <w:rsid w:val="008A6B70"/>
    <w:rsid w:val="008B1C4A"/>
    <w:rsid w:val="008B46A8"/>
    <w:rsid w:val="008B5184"/>
    <w:rsid w:val="008C38DF"/>
    <w:rsid w:val="008D02DD"/>
    <w:rsid w:val="008D1443"/>
    <w:rsid w:val="008D1E0E"/>
    <w:rsid w:val="008E05B5"/>
    <w:rsid w:val="008E13F2"/>
    <w:rsid w:val="008E2A66"/>
    <w:rsid w:val="008E60B4"/>
    <w:rsid w:val="008F0BB2"/>
    <w:rsid w:val="008F0DBC"/>
    <w:rsid w:val="008F1558"/>
    <w:rsid w:val="00901764"/>
    <w:rsid w:val="00902B71"/>
    <w:rsid w:val="009034F9"/>
    <w:rsid w:val="00903EA9"/>
    <w:rsid w:val="009146B0"/>
    <w:rsid w:val="0091502C"/>
    <w:rsid w:val="009243AF"/>
    <w:rsid w:val="00933BA9"/>
    <w:rsid w:val="00942D9D"/>
    <w:rsid w:val="00944FDB"/>
    <w:rsid w:val="009519CD"/>
    <w:rsid w:val="00952E77"/>
    <w:rsid w:val="00953A9A"/>
    <w:rsid w:val="00953E46"/>
    <w:rsid w:val="009564DD"/>
    <w:rsid w:val="009578D8"/>
    <w:rsid w:val="00962112"/>
    <w:rsid w:val="00963F67"/>
    <w:rsid w:val="00964255"/>
    <w:rsid w:val="00972BC9"/>
    <w:rsid w:val="00974680"/>
    <w:rsid w:val="00975A6D"/>
    <w:rsid w:val="00976B0D"/>
    <w:rsid w:val="009808C5"/>
    <w:rsid w:val="009810FA"/>
    <w:rsid w:val="00983D2A"/>
    <w:rsid w:val="00987101"/>
    <w:rsid w:val="009918DF"/>
    <w:rsid w:val="00997FD9"/>
    <w:rsid w:val="009A2327"/>
    <w:rsid w:val="009A33A1"/>
    <w:rsid w:val="009A61AE"/>
    <w:rsid w:val="009B1132"/>
    <w:rsid w:val="009B128E"/>
    <w:rsid w:val="009B3948"/>
    <w:rsid w:val="009B4120"/>
    <w:rsid w:val="009C10BA"/>
    <w:rsid w:val="009C73FD"/>
    <w:rsid w:val="009D38B4"/>
    <w:rsid w:val="009D5CF3"/>
    <w:rsid w:val="009E187C"/>
    <w:rsid w:val="009E2073"/>
    <w:rsid w:val="009E4EA2"/>
    <w:rsid w:val="009E5562"/>
    <w:rsid w:val="009F25B4"/>
    <w:rsid w:val="009F3BFC"/>
    <w:rsid w:val="009F5D87"/>
    <w:rsid w:val="009F7D4E"/>
    <w:rsid w:val="00A054E4"/>
    <w:rsid w:val="00A05989"/>
    <w:rsid w:val="00A05A08"/>
    <w:rsid w:val="00A067D6"/>
    <w:rsid w:val="00A13B74"/>
    <w:rsid w:val="00A16FC3"/>
    <w:rsid w:val="00A226A4"/>
    <w:rsid w:val="00A249AF"/>
    <w:rsid w:val="00A25F20"/>
    <w:rsid w:val="00A25F23"/>
    <w:rsid w:val="00A31F57"/>
    <w:rsid w:val="00A35306"/>
    <w:rsid w:val="00A4582C"/>
    <w:rsid w:val="00A5255F"/>
    <w:rsid w:val="00A54FD0"/>
    <w:rsid w:val="00A62266"/>
    <w:rsid w:val="00A660F7"/>
    <w:rsid w:val="00A66628"/>
    <w:rsid w:val="00A763B3"/>
    <w:rsid w:val="00A76C2A"/>
    <w:rsid w:val="00A90153"/>
    <w:rsid w:val="00A927F4"/>
    <w:rsid w:val="00A9469D"/>
    <w:rsid w:val="00AA2091"/>
    <w:rsid w:val="00AA37F3"/>
    <w:rsid w:val="00AA5D19"/>
    <w:rsid w:val="00AB109A"/>
    <w:rsid w:val="00AB3CB4"/>
    <w:rsid w:val="00AB4C43"/>
    <w:rsid w:val="00AB563B"/>
    <w:rsid w:val="00AC25CF"/>
    <w:rsid w:val="00AC3BFF"/>
    <w:rsid w:val="00AC43AC"/>
    <w:rsid w:val="00AC529E"/>
    <w:rsid w:val="00AC721C"/>
    <w:rsid w:val="00AD1A64"/>
    <w:rsid w:val="00AD2170"/>
    <w:rsid w:val="00AE028C"/>
    <w:rsid w:val="00AE4257"/>
    <w:rsid w:val="00AE5F8B"/>
    <w:rsid w:val="00AE6810"/>
    <w:rsid w:val="00AF0CD0"/>
    <w:rsid w:val="00AF218C"/>
    <w:rsid w:val="00B02400"/>
    <w:rsid w:val="00B027C1"/>
    <w:rsid w:val="00B04062"/>
    <w:rsid w:val="00B05844"/>
    <w:rsid w:val="00B05BFE"/>
    <w:rsid w:val="00B1221A"/>
    <w:rsid w:val="00B206D3"/>
    <w:rsid w:val="00B215F1"/>
    <w:rsid w:val="00B24E76"/>
    <w:rsid w:val="00B2766D"/>
    <w:rsid w:val="00B306A6"/>
    <w:rsid w:val="00B31F99"/>
    <w:rsid w:val="00B34CF7"/>
    <w:rsid w:val="00B53EE2"/>
    <w:rsid w:val="00B64B08"/>
    <w:rsid w:val="00B6727F"/>
    <w:rsid w:val="00B730EB"/>
    <w:rsid w:val="00B7378B"/>
    <w:rsid w:val="00B815C9"/>
    <w:rsid w:val="00B9044F"/>
    <w:rsid w:val="00B92A46"/>
    <w:rsid w:val="00B92DE2"/>
    <w:rsid w:val="00B93850"/>
    <w:rsid w:val="00B9550C"/>
    <w:rsid w:val="00B9637B"/>
    <w:rsid w:val="00BA1AFA"/>
    <w:rsid w:val="00BA671A"/>
    <w:rsid w:val="00BA6812"/>
    <w:rsid w:val="00BB14FA"/>
    <w:rsid w:val="00BB5C90"/>
    <w:rsid w:val="00BC5DF1"/>
    <w:rsid w:val="00BD0D88"/>
    <w:rsid w:val="00BD3FD4"/>
    <w:rsid w:val="00BD7F8D"/>
    <w:rsid w:val="00BE2FAA"/>
    <w:rsid w:val="00BE4434"/>
    <w:rsid w:val="00BE4BEE"/>
    <w:rsid w:val="00BF1E2F"/>
    <w:rsid w:val="00BF5E7E"/>
    <w:rsid w:val="00C00303"/>
    <w:rsid w:val="00C0125C"/>
    <w:rsid w:val="00C01D34"/>
    <w:rsid w:val="00C1133E"/>
    <w:rsid w:val="00C12198"/>
    <w:rsid w:val="00C14261"/>
    <w:rsid w:val="00C143DF"/>
    <w:rsid w:val="00C1494F"/>
    <w:rsid w:val="00C14B8D"/>
    <w:rsid w:val="00C15B53"/>
    <w:rsid w:val="00C160D6"/>
    <w:rsid w:val="00C21F3D"/>
    <w:rsid w:val="00C21FAD"/>
    <w:rsid w:val="00C220A2"/>
    <w:rsid w:val="00C22E2D"/>
    <w:rsid w:val="00C26392"/>
    <w:rsid w:val="00C276C0"/>
    <w:rsid w:val="00C33236"/>
    <w:rsid w:val="00C40988"/>
    <w:rsid w:val="00C41465"/>
    <w:rsid w:val="00C41A79"/>
    <w:rsid w:val="00C448DD"/>
    <w:rsid w:val="00C45076"/>
    <w:rsid w:val="00C47A4D"/>
    <w:rsid w:val="00C47D92"/>
    <w:rsid w:val="00C62F59"/>
    <w:rsid w:val="00C63650"/>
    <w:rsid w:val="00C64121"/>
    <w:rsid w:val="00C657A7"/>
    <w:rsid w:val="00C67478"/>
    <w:rsid w:val="00C76690"/>
    <w:rsid w:val="00C76AD8"/>
    <w:rsid w:val="00C81874"/>
    <w:rsid w:val="00C95053"/>
    <w:rsid w:val="00CA0EBD"/>
    <w:rsid w:val="00CA1397"/>
    <w:rsid w:val="00CA5F0E"/>
    <w:rsid w:val="00CA7184"/>
    <w:rsid w:val="00CB0481"/>
    <w:rsid w:val="00CB12EC"/>
    <w:rsid w:val="00CB14E3"/>
    <w:rsid w:val="00CC2EB6"/>
    <w:rsid w:val="00CC5A39"/>
    <w:rsid w:val="00CC6600"/>
    <w:rsid w:val="00CD0090"/>
    <w:rsid w:val="00CD43CD"/>
    <w:rsid w:val="00CD4FD3"/>
    <w:rsid w:val="00CD6DB5"/>
    <w:rsid w:val="00CE7E68"/>
    <w:rsid w:val="00CF2B60"/>
    <w:rsid w:val="00CF2D4E"/>
    <w:rsid w:val="00CF323C"/>
    <w:rsid w:val="00D03229"/>
    <w:rsid w:val="00D054C4"/>
    <w:rsid w:val="00D0628C"/>
    <w:rsid w:val="00D1205B"/>
    <w:rsid w:val="00D20AFE"/>
    <w:rsid w:val="00D23925"/>
    <w:rsid w:val="00D2765C"/>
    <w:rsid w:val="00D31267"/>
    <w:rsid w:val="00D342EA"/>
    <w:rsid w:val="00D348A1"/>
    <w:rsid w:val="00D359A0"/>
    <w:rsid w:val="00D35B9E"/>
    <w:rsid w:val="00D35F86"/>
    <w:rsid w:val="00D43DE0"/>
    <w:rsid w:val="00D4475E"/>
    <w:rsid w:val="00D52DA4"/>
    <w:rsid w:val="00D60393"/>
    <w:rsid w:val="00D60BFF"/>
    <w:rsid w:val="00D720E2"/>
    <w:rsid w:val="00D76CD7"/>
    <w:rsid w:val="00D77B66"/>
    <w:rsid w:val="00D921BE"/>
    <w:rsid w:val="00D960F5"/>
    <w:rsid w:val="00DA094F"/>
    <w:rsid w:val="00DA1064"/>
    <w:rsid w:val="00DA5B50"/>
    <w:rsid w:val="00DB6093"/>
    <w:rsid w:val="00DB667F"/>
    <w:rsid w:val="00DC0C45"/>
    <w:rsid w:val="00DC3792"/>
    <w:rsid w:val="00DC62A2"/>
    <w:rsid w:val="00DD2B56"/>
    <w:rsid w:val="00DD6852"/>
    <w:rsid w:val="00DD7B2E"/>
    <w:rsid w:val="00DE5E31"/>
    <w:rsid w:val="00DF00F5"/>
    <w:rsid w:val="00DF196A"/>
    <w:rsid w:val="00DF1A55"/>
    <w:rsid w:val="00DF3A89"/>
    <w:rsid w:val="00E02C3E"/>
    <w:rsid w:val="00E0581D"/>
    <w:rsid w:val="00E06189"/>
    <w:rsid w:val="00E16EE5"/>
    <w:rsid w:val="00E205B1"/>
    <w:rsid w:val="00E20B66"/>
    <w:rsid w:val="00E211F7"/>
    <w:rsid w:val="00E21524"/>
    <w:rsid w:val="00E241B0"/>
    <w:rsid w:val="00E2490C"/>
    <w:rsid w:val="00E31AFC"/>
    <w:rsid w:val="00E35BCD"/>
    <w:rsid w:val="00E41A00"/>
    <w:rsid w:val="00E5162C"/>
    <w:rsid w:val="00E5313B"/>
    <w:rsid w:val="00E5717C"/>
    <w:rsid w:val="00E60273"/>
    <w:rsid w:val="00E703FD"/>
    <w:rsid w:val="00E71F72"/>
    <w:rsid w:val="00E734FB"/>
    <w:rsid w:val="00E80249"/>
    <w:rsid w:val="00E806CF"/>
    <w:rsid w:val="00E96C95"/>
    <w:rsid w:val="00E972DC"/>
    <w:rsid w:val="00EA08C1"/>
    <w:rsid w:val="00EA1C0C"/>
    <w:rsid w:val="00EA5F77"/>
    <w:rsid w:val="00EB1609"/>
    <w:rsid w:val="00EB55AD"/>
    <w:rsid w:val="00EB59DF"/>
    <w:rsid w:val="00EB5ED5"/>
    <w:rsid w:val="00EB7AA5"/>
    <w:rsid w:val="00EC6064"/>
    <w:rsid w:val="00ED5338"/>
    <w:rsid w:val="00EE2A8C"/>
    <w:rsid w:val="00EE3EB8"/>
    <w:rsid w:val="00EE5082"/>
    <w:rsid w:val="00EE52EA"/>
    <w:rsid w:val="00F04E57"/>
    <w:rsid w:val="00F11A29"/>
    <w:rsid w:val="00F13A46"/>
    <w:rsid w:val="00F144D0"/>
    <w:rsid w:val="00F40AA1"/>
    <w:rsid w:val="00F41897"/>
    <w:rsid w:val="00F44222"/>
    <w:rsid w:val="00F458CD"/>
    <w:rsid w:val="00F50FB8"/>
    <w:rsid w:val="00F542D2"/>
    <w:rsid w:val="00F54FC5"/>
    <w:rsid w:val="00F63D4F"/>
    <w:rsid w:val="00F66D52"/>
    <w:rsid w:val="00F67C55"/>
    <w:rsid w:val="00F72EE9"/>
    <w:rsid w:val="00F80CEB"/>
    <w:rsid w:val="00F85B9D"/>
    <w:rsid w:val="00F91516"/>
    <w:rsid w:val="00F92E62"/>
    <w:rsid w:val="00F93D51"/>
    <w:rsid w:val="00F95640"/>
    <w:rsid w:val="00F95A66"/>
    <w:rsid w:val="00FA4F42"/>
    <w:rsid w:val="00FA645F"/>
    <w:rsid w:val="00FB0237"/>
    <w:rsid w:val="00FB3912"/>
    <w:rsid w:val="00FC0F63"/>
    <w:rsid w:val="00FD3C9D"/>
    <w:rsid w:val="00FD4C52"/>
    <w:rsid w:val="00FD64BB"/>
    <w:rsid w:val="00FE181E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685BD"/>
  <w15:docId w15:val="{EDA77C67-EDC0-47F3-BE23-B9AB5E80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tiv Grotesk" w:eastAsia="Times New Roman" w:hAnsi="Aktiv Grotes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5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F5"/>
    <w:pPr>
      <w:spacing w:before="200" w:after="200" w:line="360" w:lineRule="auto"/>
    </w:pPr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uiPriority w:val="1"/>
    <w:qFormat/>
    <w:rsid w:val="008E13F2"/>
    <w:pPr>
      <w:keepNext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2"/>
    <w:qFormat/>
    <w:rsid w:val="008E13F2"/>
    <w:pPr>
      <w:keepNext/>
      <w:spacing w:before="1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3"/>
    <w:qFormat/>
    <w:rsid w:val="008E13F2"/>
    <w:pPr>
      <w:keepNext/>
      <w:spacing w:before="12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semiHidden/>
    <w:rsid w:val="005D611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5D611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5D611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5D611C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rsid w:val="005D611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rsid w:val="005D611C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pendsection">
    <w:name w:val="Gap end section"/>
    <w:basedOn w:val="Normal"/>
    <w:semiHidden/>
    <w:rsid w:val="007A7F58"/>
    <w:pPr>
      <w:tabs>
        <w:tab w:val="left" w:pos="1758"/>
      </w:tabs>
      <w:spacing w:after="20"/>
    </w:pPr>
    <w:rPr>
      <w:rFonts w:ascii="Calibri" w:hAnsi="Calibri"/>
      <w:szCs w:val="22"/>
    </w:rPr>
  </w:style>
  <w:style w:type="numbering" w:styleId="111111">
    <w:name w:val="Outline List 2"/>
    <w:basedOn w:val="NoList"/>
    <w:semiHidden/>
    <w:rsid w:val="005D611C"/>
    <w:pPr>
      <w:numPr>
        <w:numId w:val="1"/>
      </w:numPr>
    </w:pPr>
  </w:style>
  <w:style w:type="numbering" w:styleId="1ai">
    <w:name w:val="Outline List 1"/>
    <w:basedOn w:val="NoList"/>
    <w:semiHidden/>
    <w:rsid w:val="005D611C"/>
    <w:pPr>
      <w:numPr>
        <w:numId w:val="2"/>
      </w:numPr>
    </w:pPr>
  </w:style>
  <w:style w:type="numbering" w:styleId="ArticleSection">
    <w:name w:val="Outline List 3"/>
    <w:basedOn w:val="NoList"/>
    <w:semiHidden/>
    <w:rsid w:val="005D611C"/>
    <w:pPr>
      <w:numPr>
        <w:numId w:val="3"/>
      </w:numPr>
    </w:pPr>
  </w:style>
  <w:style w:type="paragraph" w:styleId="BalloonText">
    <w:name w:val="Balloon Text"/>
    <w:basedOn w:val="Normal"/>
    <w:semiHidden/>
    <w:rsid w:val="005D611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D611C"/>
    <w:pPr>
      <w:spacing w:after="120"/>
      <w:ind w:left="1440" w:right="1440"/>
    </w:pPr>
  </w:style>
  <w:style w:type="paragraph" w:styleId="BodyText">
    <w:name w:val="Body Text"/>
    <w:basedOn w:val="Normal"/>
    <w:semiHidden/>
    <w:rsid w:val="005D611C"/>
    <w:pPr>
      <w:spacing w:after="120"/>
    </w:pPr>
  </w:style>
  <w:style w:type="paragraph" w:styleId="BodyText2">
    <w:name w:val="Body Text 2"/>
    <w:basedOn w:val="Normal"/>
    <w:semiHidden/>
    <w:rsid w:val="005D611C"/>
    <w:pPr>
      <w:spacing w:after="120" w:line="480" w:lineRule="auto"/>
    </w:pPr>
  </w:style>
  <w:style w:type="paragraph" w:styleId="BodyText3">
    <w:name w:val="Body Text 3"/>
    <w:basedOn w:val="Normal"/>
    <w:semiHidden/>
    <w:rsid w:val="005D611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611C"/>
    <w:pPr>
      <w:ind w:firstLine="210"/>
    </w:pPr>
  </w:style>
  <w:style w:type="paragraph" w:styleId="BodyTextIndent">
    <w:name w:val="Body Text Indent"/>
    <w:basedOn w:val="Normal"/>
    <w:semiHidden/>
    <w:rsid w:val="005D611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D611C"/>
    <w:pPr>
      <w:ind w:firstLine="210"/>
    </w:pPr>
  </w:style>
  <w:style w:type="paragraph" w:styleId="BodyTextIndent2">
    <w:name w:val="Body Text Indent 2"/>
    <w:basedOn w:val="Normal"/>
    <w:semiHidden/>
    <w:rsid w:val="005D611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D611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semiHidden/>
    <w:rsid w:val="005D611C"/>
    <w:rPr>
      <w:b/>
      <w:bCs/>
    </w:rPr>
  </w:style>
  <w:style w:type="paragraph" w:styleId="Closing">
    <w:name w:val="Closing"/>
    <w:basedOn w:val="Normal"/>
    <w:semiHidden/>
    <w:rsid w:val="005D611C"/>
    <w:pPr>
      <w:ind w:left="4252"/>
    </w:pPr>
  </w:style>
  <w:style w:type="character" w:styleId="CommentReference">
    <w:name w:val="annotation reference"/>
    <w:semiHidden/>
    <w:rsid w:val="005D611C"/>
    <w:rPr>
      <w:sz w:val="16"/>
      <w:szCs w:val="16"/>
    </w:rPr>
  </w:style>
  <w:style w:type="paragraph" w:styleId="CommentText">
    <w:name w:val="annotation text"/>
    <w:basedOn w:val="Normal"/>
    <w:semiHidden/>
    <w:rsid w:val="005D611C"/>
  </w:style>
  <w:style w:type="paragraph" w:styleId="CommentSubject">
    <w:name w:val="annotation subject"/>
    <w:basedOn w:val="CommentText"/>
    <w:next w:val="CommentText"/>
    <w:semiHidden/>
    <w:rsid w:val="005D611C"/>
    <w:rPr>
      <w:b/>
      <w:bCs/>
    </w:rPr>
  </w:style>
  <w:style w:type="paragraph" w:styleId="Date">
    <w:name w:val="Date"/>
    <w:basedOn w:val="Normal"/>
    <w:next w:val="Normal"/>
    <w:semiHidden/>
    <w:rsid w:val="005D611C"/>
  </w:style>
  <w:style w:type="paragraph" w:styleId="DocumentMap">
    <w:name w:val="Document Map"/>
    <w:basedOn w:val="Normal"/>
    <w:semiHidden/>
    <w:rsid w:val="005D611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5D611C"/>
  </w:style>
  <w:style w:type="character" w:styleId="Emphasis">
    <w:name w:val="Emphasis"/>
    <w:semiHidden/>
    <w:rsid w:val="005D611C"/>
    <w:rPr>
      <w:i/>
      <w:iCs/>
    </w:rPr>
  </w:style>
  <w:style w:type="character" w:styleId="EndnoteReference">
    <w:name w:val="endnote reference"/>
    <w:semiHidden/>
    <w:rsid w:val="005D611C"/>
    <w:rPr>
      <w:vertAlign w:val="superscript"/>
    </w:rPr>
  </w:style>
  <w:style w:type="paragraph" w:styleId="EndnoteText">
    <w:name w:val="endnote text"/>
    <w:basedOn w:val="Normal"/>
    <w:semiHidden/>
    <w:rsid w:val="005D611C"/>
  </w:style>
  <w:style w:type="paragraph" w:styleId="EnvelopeAddress">
    <w:name w:val="envelope address"/>
    <w:basedOn w:val="Normal"/>
    <w:semiHidden/>
    <w:rsid w:val="005D611C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5D611C"/>
  </w:style>
  <w:style w:type="character" w:styleId="FollowedHyperlink">
    <w:name w:val="FollowedHyperlink"/>
    <w:semiHidden/>
    <w:rsid w:val="005D611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6C29"/>
    <w:pPr>
      <w:tabs>
        <w:tab w:val="center" w:pos="7655"/>
        <w:tab w:val="right" w:pos="15309"/>
      </w:tabs>
    </w:pPr>
    <w:rPr>
      <w:sz w:val="16"/>
    </w:rPr>
  </w:style>
  <w:style w:type="character" w:styleId="FootnoteReference">
    <w:name w:val="footnote reference"/>
    <w:semiHidden/>
    <w:rsid w:val="005D611C"/>
    <w:rPr>
      <w:vertAlign w:val="superscript"/>
    </w:rPr>
  </w:style>
  <w:style w:type="paragraph" w:styleId="FootnoteText">
    <w:name w:val="footnote text"/>
    <w:basedOn w:val="Normal"/>
    <w:semiHidden/>
    <w:rsid w:val="005D611C"/>
  </w:style>
  <w:style w:type="paragraph" w:styleId="Header">
    <w:name w:val="header"/>
    <w:basedOn w:val="Normal"/>
    <w:semiHidden/>
    <w:rsid w:val="005D611C"/>
    <w:pPr>
      <w:tabs>
        <w:tab w:val="center" w:pos="4153"/>
        <w:tab w:val="right" w:pos="8306"/>
      </w:tabs>
    </w:pPr>
  </w:style>
  <w:style w:type="character" w:styleId="HTMLAcronym">
    <w:name w:val="HTML Acronym"/>
    <w:basedOn w:val="DefaultParagraphFont"/>
    <w:semiHidden/>
    <w:rsid w:val="005D611C"/>
  </w:style>
  <w:style w:type="paragraph" w:styleId="HTMLAddress">
    <w:name w:val="HTML Address"/>
    <w:basedOn w:val="Normal"/>
    <w:semiHidden/>
    <w:rsid w:val="005D611C"/>
    <w:rPr>
      <w:i/>
      <w:iCs/>
    </w:rPr>
  </w:style>
  <w:style w:type="character" w:styleId="HTMLCite">
    <w:name w:val="HTML Cite"/>
    <w:semiHidden/>
    <w:rsid w:val="005D611C"/>
    <w:rPr>
      <w:i/>
      <w:iCs/>
    </w:rPr>
  </w:style>
  <w:style w:type="character" w:styleId="HTMLCode">
    <w:name w:val="HTML Code"/>
    <w:semiHidden/>
    <w:rsid w:val="005D61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611C"/>
    <w:rPr>
      <w:i/>
      <w:iCs/>
    </w:rPr>
  </w:style>
  <w:style w:type="character" w:styleId="HTMLKeyboard">
    <w:name w:val="HTML Keyboard"/>
    <w:semiHidden/>
    <w:rsid w:val="005D61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611C"/>
    <w:rPr>
      <w:rFonts w:ascii="Courier New" w:hAnsi="Courier New" w:cs="Courier New"/>
    </w:rPr>
  </w:style>
  <w:style w:type="character" w:styleId="HTMLSample">
    <w:name w:val="HTML Sample"/>
    <w:semiHidden/>
    <w:rsid w:val="005D611C"/>
    <w:rPr>
      <w:rFonts w:ascii="Courier New" w:hAnsi="Courier New" w:cs="Courier New"/>
    </w:rPr>
  </w:style>
  <w:style w:type="character" w:styleId="HTMLTypewriter">
    <w:name w:val="HTML Typewriter"/>
    <w:semiHidden/>
    <w:rsid w:val="005D611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611C"/>
    <w:rPr>
      <w:i/>
      <w:iCs/>
    </w:rPr>
  </w:style>
  <w:style w:type="character" w:styleId="Hyperlink">
    <w:name w:val="Hyperlink"/>
    <w:semiHidden/>
    <w:rsid w:val="005D611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5D611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D611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D611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D611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D611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D611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D611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D611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D611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D611C"/>
    <w:rPr>
      <w:b/>
      <w:bCs/>
    </w:rPr>
  </w:style>
  <w:style w:type="character" w:styleId="LineNumber">
    <w:name w:val="line number"/>
    <w:basedOn w:val="DefaultParagraphFont"/>
    <w:semiHidden/>
    <w:rsid w:val="005D611C"/>
  </w:style>
  <w:style w:type="paragraph" w:styleId="List">
    <w:name w:val="List"/>
    <w:basedOn w:val="Normal"/>
    <w:semiHidden/>
    <w:rsid w:val="005D611C"/>
    <w:pPr>
      <w:ind w:left="283" w:hanging="283"/>
    </w:pPr>
  </w:style>
  <w:style w:type="paragraph" w:styleId="List2">
    <w:name w:val="List 2"/>
    <w:basedOn w:val="Normal"/>
    <w:semiHidden/>
    <w:rsid w:val="005D611C"/>
    <w:pPr>
      <w:ind w:left="566" w:hanging="283"/>
    </w:pPr>
  </w:style>
  <w:style w:type="paragraph" w:styleId="List3">
    <w:name w:val="List 3"/>
    <w:basedOn w:val="Normal"/>
    <w:semiHidden/>
    <w:rsid w:val="005D611C"/>
    <w:pPr>
      <w:ind w:left="849" w:hanging="283"/>
    </w:pPr>
  </w:style>
  <w:style w:type="paragraph" w:styleId="List4">
    <w:name w:val="List 4"/>
    <w:basedOn w:val="Normal"/>
    <w:semiHidden/>
    <w:rsid w:val="005D611C"/>
    <w:pPr>
      <w:ind w:left="1132" w:hanging="283"/>
    </w:pPr>
  </w:style>
  <w:style w:type="paragraph" w:styleId="List5">
    <w:name w:val="List 5"/>
    <w:basedOn w:val="Normal"/>
    <w:semiHidden/>
    <w:rsid w:val="005D611C"/>
    <w:pPr>
      <w:ind w:left="1415" w:hanging="283"/>
    </w:pPr>
  </w:style>
  <w:style w:type="paragraph" w:styleId="ListBullet">
    <w:name w:val="List Bullet"/>
    <w:aliases w:val="Bullet Points Short"/>
    <w:basedOn w:val="Normal"/>
    <w:link w:val="ListBulletChar"/>
    <w:uiPriority w:val="4"/>
    <w:qFormat/>
    <w:rsid w:val="00DC3792"/>
    <w:pPr>
      <w:numPr>
        <w:numId w:val="14"/>
      </w:numPr>
      <w:spacing w:before="120" w:after="120" w:line="240" w:lineRule="auto"/>
      <w:ind w:left="851" w:hanging="284"/>
    </w:pPr>
  </w:style>
  <w:style w:type="paragraph" w:styleId="ListBullet2">
    <w:name w:val="List Bullet 2"/>
    <w:basedOn w:val="Normal"/>
    <w:semiHidden/>
    <w:rsid w:val="005D611C"/>
    <w:pPr>
      <w:numPr>
        <w:numId w:val="5"/>
      </w:numPr>
    </w:pPr>
  </w:style>
  <w:style w:type="paragraph" w:styleId="ListBullet3">
    <w:name w:val="List Bullet 3"/>
    <w:basedOn w:val="Normal"/>
    <w:semiHidden/>
    <w:rsid w:val="005D611C"/>
    <w:pPr>
      <w:numPr>
        <w:numId w:val="6"/>
      </w:numPr>
    </w:pPr>
  </w:style>
  <w:style w:type="paragraph" w:styleId="ListBullet4">
    <w:name w:val="List Bullet 4"/>
    <w:basedOn w:val="Normal"/>
    <w:semiHidden/>
    <w:rsid w:val="005D611C"/>
    <w:pPr>
      <w:numPr>
        <w:numId w:val="7"/>
      </w:numPr>
    </w:pPr>
  </w:style>
  <w:style w:type="paragraph" w:styleId="ListBullet5">
    <w:name w:val="List Bullet 5"/>
    <w:basedOn w:val="Normal"/>
    <w:semiHidden/>
    <w:rsid w:val="005D611C"/>
    <w:pPr>
      <w:numPr>
        <w:numId w:val="8"/>
      </w:numPr>
    </w:pPr>
  </w:style>
  <w:style w:type="paragraph" w:styleId="ListContinue">
    <w:name w:val="List Continue"/>
    <w:basedOn w:val="Normal"/>
    <w:semiHidden/>
    <w:rsid w:val="005D611C"/>
    <w:pPr>
      <w:spacing w:after="120"/>
      <w:ind w:left="283"/>
    </w:pPr>
  </w:style>
  <w:style w:type="paragraph" w:styleId="ListContinue2">
    <w:name w:val="List Continue 2"/>
    <w:basedOn w:val="Normal"/>
    <w:semiHidden/>
    <w:rsid w:val="005D611C"/>
    <w:pPr>
      <w:spacing w:after="120"/>
      <w:ind w:left="566"/>
    </w:pPr>
  </w:style>
  <w:style w:type="paragraph" w:styleId="ListContinue3">
    <w:name w:val="List Continue 3"/>
    <w:basedOn w:val="Normal"/>
    <w:semiHidden/>
    <w:rsid w:val="005D611C"/>
    <w:pPr>
      <w:spacing w:after="120"/>
      <w:ind w:left="849"/>
    </w:pPr>
  </w:style>
  <w:style w:type="paragraph" w:styleId="ListContinue4">
    <w:name w:val="List Continue 4"/>
    <w:basedOn w:val="Normal"/>
    <w:semiHidden/>
    <w:rsid w:val="005D611C"/>
    <w:pPr>
      <w:spacing w:after="120"/>
      <w:ind w:left="1132"/>
    </w:pPr>
  </w:style>
  <w:style w:type="paragraph" w:styleId="ListContinue5">
    <w:name w:val="List Continue 5"/>
    <w:basedOn w:val="Normal"/>
    <w:semiHidden/>
    <w:rsid w:val="005D611C"/>
    <w:pPr>
      <w:spacing w:after="120"/>
      <w:ind w:left="1415"/>
    </w:pPr>
  </w:style>
  <w:style w:type="paragraph" w:styleId="ListNumber">
    <w:name w:val="List Number"/>
    <w:basedOn w:val="Normal"/>
    <w:semiHidden/>
    <w:rsid w:val="005D611C"/>
    <w:pPr>
      <w:numPr>
        <w:numId w:val="9"/>
      </w:numPr>
    </w:pPr>
  </w:style>
  <w:style w:type="paragraph" w:styleId="ListNumber2">
    <w:name w:val="List Number 2"/>
    <w:basedOn w:val="Normal"/>
    <w:semiHidden/>
    <w:rsid w:val="005D611C"/>
    <w:pPr>
      <w:numPr>
        <w:numId w:val="10"/>
      </w:numPr>
    </w:pPr>
  </w:style>
  <w:style w:type="paragraph" w:styleId="ListNumber3">
    <w:name w:val="List Number 3"/>
    <w:basedOn w:val="Normal"/>
    <w:semiHidden/>
    <w:rsid w:val="005D611C"/>
    <w:pPr>
      <w:numPr>
        <w:numId w:val="11"/>
      </w:numPr>
    </w:pPr>
  </w:style>
  <w:style w:type="paragraph" w:styleId="ListNumber4">
    <w:name w:val="List Number 4"/>
    <w:basedOn w:val="Normal"/>
    <w:semiHidden/>
    <w:rsid w:val="005D611C"/>
    <w:pPr>
      <w:numPr>
        <w:numId w:val="12"/>
      </w:numPr>
    </w:pPr>
  </w:style>
  <w:style w:type="paragraph" w:styleId="ListNumber5">
    <w:name w:val="List Number 5"/>
    <w:basedOn w:val="Normal"/>
    <w:semiHidden/>
    <w:rsid w:val="005D611C"/>
    <w:pPr>
      <w:numPr>
        <w:numId w:val="13"/>
      </w:numPr>
    </w:pPr>
  </w:style>
  <w:style w:type="paragraph" w:styleId="MacroText">
    <w:name w:val="macro"/>
    <w:semiHidden/>
    <w:rsid w:val="005D61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5D61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5D611C"/>
  </w:style>
  <w:style w:type="paragraph" w:styleId="NormalIndent">
    <w:name w:val="Normal Indent"/>
    <w:basedOn w:val="Normal"/>
    <w:semiHidden/>
    <w:rsid w:val="005D611C"/>
    <w:pPr>
      <w:ind w:left="720"/>
    </w:pPr>
  </w:style>
  <w:style w:type="paragraph" w:styleId="NoteHeading">
    <w:name w:val="Note Heading"/>
    <w:basedOn w:val="Normal"/>
    <w:next w:val="Normal"/>
    <w:semiHidden/>
    <w:rsid w:val="005D611C"/>
  </w:style>
  <w:style w:type="character" w:styleId="PageNumber">
    <w:name w:val="page number"/>
    <w:rsid w:val="00D35B9E"/>
    <w:rPr>
      <w:rFonts w:ascii="Aktiv Grotesk" w:hAnsi="Aktiv Grotesk"/>
      <w:color w:val="auto"/>
      <w:sz w:val="15"/>
    </w:rPr>
  </w:style>
  <w:style w:type="paragraph" w:styleId="PlainText">
    <w:name w:val="Plain Text"/>
    <w:basedOn w:val="Normal"/>
    <w:semiHidden/>
    <w:rsid w:val="005D611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D611C"/>
  </w:style>
  <w:style w:type="paragraph" w:styleId="Signature">
    <w:name w:val="Signature"/>
    <w:basedOn w:val="Normal"/>
    <w:semiHidden/>
    <w:rsid w:val="005D611C"/>
    <w:pPr>
      <w:ind w:left="4252"/>
    </w:pPr>
  </w:style>
  <w:style w:type="character" w:styleId="Strong">
    <w:name w:val="Strong"/>
    <w:semiHidden/>
    <w:rsid w:val="005D611C"/>
    <w:rPr>
      <w:b/>
      <w:bCs/>
    </w:rPr>
  </w:style>
  <w:style w:type="paragraph" w:styleId="Subtitle">
    <w:name w:val="Subtitle"/>
    <w:basedOn w:val="Normal"/>
    <w:semiHidden/>
    <w:rsid w:val="005D611C"/>
    <w:pPr>
      <w:spacing w:after="60"/>
      <w:jc w:val="center"/>
      <w:outlineLvl w:val="1"/>
    </w:pPr>
  </w:style>
  <w:style w:type="table" w:styleId="Table3Deffects1">
    <w:name w:val="Table 3D effects 1"/>
    <w:basedOn w:val="TableNormal"/>
    <w:rsid w:val="005D61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611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61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D61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61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611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611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611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611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611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61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611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611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611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61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D61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611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D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611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611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611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611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611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611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611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611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61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611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61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D611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D611C"/>
  </w:style>
  <w:style w:type="table" w:styleId="TableProfessional">
    <w:name w:val="Table Professional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D61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611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611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611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D611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61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61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5D611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D611C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5D611C"/>
  </w:style>
  <w:style w:type="paragraph" w:styleId="TOC2">
    <w:name w:val="toc 2"/>
    <w:basedOn w:val="Normal"/>
    <w:next w:val="Normal"/>
    <w:autoRedefine/>
    <w:semiHidden/>
    <w:rsid w:val="005D611C"/>
    <w:pPr>
      <w:ind w:left="240"/>
    </w:pPr>
  </w:style>
  <w:style w:type="paragraph" w:styleId="TOC3">
    <w:name w:val="toc 3"/>
    <w:basedOn w:val="Normal"/>
    <w:next w:val="Normal"/>
    <w:autoRedefine/>
    <w:semiHidden/>
    <w:rsid w:val="005D611C"/>
    <w:pPr>
      <w:ind w:left="480"/>
    </w:pPr>
  </w:style>
  <w:style w:type="paragraph" w:styleId="TOC4">
    <w:name w:val="toc 4"/>
    <w:basedOn w:val="Normal"/>
    <w:next w:val="Normal"/>
    <w:autoRedefine/>
    <w:semiHidden/>
    <w:rsid w:val="005D611C"/>
    <w:pPr>
      <w:ind w:left="720"/>
    </w:pPr>
  </w:style>
  <w:style w:type="paragraph" w:styleId="TOC5">
    <w:name w:val="toc 5"/>
    <w:basedOn w:val="Normal"/>
    <w:next w:val="Normal"/>
    <w:autoRedefine/>
    <w:semiHidden/>
    <w:rsid w:val="005D611C"/>
    <w:pPr>
      <w:ind w:left="960"/>
    </w:pPr>
  </w:style>
  <w:style w:type="paragraph" w:styleId="TOC6">
    <w:name w:val="toc 6"/>
    <w:basedOn w:val="Normal"/>
    <w:next w:val="Normal"/>
    <w:autoRedefine/>
    <w:semiHidden/>
    <w:rsid w:val="005D611C"/>
    <w:pPr>
      <w:ind w:left="1200"/>
    </w:pPr>
  </w:style>
  <w:style w:type="paragraph" w:styleId="TOC7">
    <w:name w:val="toc 7"/>
    <w:basedOn w:val="Normal"/>
    <w:next w:val="Normal"/>
    <w:autoRedefine/>
    <w:semiHidden/>
    <w:rsid w:val="005D611C"/>
    <w:pPr>
      <w:ind w:left="1440"/>
    </w:pPr>
  </w:style>
  <w:style w:type="paragraph" w:styleId="TOC8">
    <w:name w:val="toc 8"/>
    <w:basedOn w:val="Normal"/>
    <w:next w:val="Normal"/>
    <w:autoRedefine/>
    <w:semiHidden/>
    <w:rsid w:val="005D611C"/>
    <w:pPr>
      <w:ind w:left="1680"/>
    </w:pPr>
  </w:style>
  <w:style w:type="paragraph" w:styleId="TOC9">
    <w:name w:val="toc 9"/>
    <w:basedOn w:val="Normal"/>
    <w:next w:val="Normal"/>
    <w:autoRedefine/>
    <w:semiHidden/>
    <w:rsid w:val="005D611C"/>
    <w:pPr>
      <w:ind w:left="1920"/>
    </w:pPr>
  </w:style>
  <w:style w:type="paragraph" w:customStyle="1" w:styleId="Plaintablehead">
    <w:name w:val="Plain table head"/>
    <w:basedOn w:val="Normal"/>
    <w:semiHidden/>
    <w:rsid w:val="00DD7B2E"/>
    <w:rPr>
      <w:lang w:val="en-US"/>
    </w:rPr>
  </w:style>
  <w:style w:type="character" w:styleId="PlaceholderText">
    <w:name w:val="Placeholder Text"/>
    <w:uiPriority w:val="99"/>
    <w:semiHidden/>
    <w:rsid w:val="00C3323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60BD9"/>
  </w:style>
  <w:style w:type="character" w:styleId="BookTitle">
    <w:name w:val="Book Title"/>
    <w:uiPriority w:val="33"/>
    <w:semiHidden/>
    <w:rsid w:val="00860BD9"/>
    <w:rPr>
      <w:b/>
      <w:bCs/>
      <w:smallCaps/>
      <w:spacing w:val="5"/>
    </w:rPr>
  </w:style>
  <w:style w:type="character" w:styleId="IntenseEmphasis">
    <w:name w:val="Intense Emphasis"/>
    <w:uiPriority w:val="21"/>
    <w:semiHidden/>
    <w:rsid w:val="00860BD9"/>
    <w:rPr>
      <w:b/>
      <w:bCs/>
      <w:i/>
      <w:iCs/>
      <w:color w:val="642D5C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60BD9"/>
    <w:pPr>
      <w:pBdr>
        <w:bottom w:val="single" w:sz="4" w:space="4" w:color="642D5C"/>
      </w:pBdr>
      <w:spacing w:after="280"/>
      <w:ind w:left="936" w:right="936"/>
    </w:pPr>
    <w:rPr>
      <w:b/>
      <w:bCs/>
      <w:i/>
      <w:iCs/>
      <w:color w:val="642D5C"/>
    </w:rPr>
  </w:style>
  <w:style w:type="character" w:customStyle="1" w:styleId="IntenseQuoteChar">
    <w:name w:val="Intense Quote Char"/>
    <w:link w:val="IntenseQuote"/>
    <w:uiPriority w:val="30"/>
    <w:rsid w:val="00860BD9"/>
    <w:rPr>
      <w:rFonts w:ascii="Aktiv Grotesk" w:hAnsi="Aktiv Grotesk" w:cs="Arial"/>
      <w:b/>
      <w:bCs/>
      <w:i/>
      <w:iCs/>
      <w:color w:val="642D5C"/>
      <w:sz w:val="18"/>
    </w:rPr>
  </w:style>
  <w:style w:type="character" w:styleId="IntenseReference">
    <w:name w:val="Intense Reference"/>
    <w:uiPriority w:val="32"/>
    <w:semiHidden/>
    <w:rsid w:val="00860BD9"/>
    <w:rPr>
      <w:b/>
      <w:bCs/>
      <w:smallCaps/>
      <w:color w:val="921F4C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860BD9"/>
    <w:pPr>
      <w:ind w:left="720"/>
      <w:contextualSpacing/>
    </w:pPr>
  </w:style>
  <w:style w:type="paragraph" w:styleId="NoSpacing">
    <w:name w:val="No Spacing"/>
    <w:uiPriority w:val="1"/>
    <w:semiHidden/>
    <w:rsid w:val="00860BD9"/>
    <w:rPr>
      <w:rFonts w:cs="Arial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rsid w:val="00860BD9"/>
    <w:rPr>
      <w:i/>
      <w:iCs/>
      <w:color w:val="454443"/>
    </w:rPr>
  </w:style>
  <w:style w:type="character" w:customStyle="1" w:styleId="QuoteChar">
    <w:name w:val="Quote Char"/>
    <w:link w:val="Quote"/>
    <w:uiPriority w:val="29"/>
    <w:rsid w:val="00860BD9"/>
    <w:rPr>
      <w:rFonts w:ascii="Aktiv Grotesk" w:hAnsi="Aktiv Grotesk" w:cs="Arial"/>
      <w:i/>
      <w:iCs/>
      <w:color w:val="454443"/>
      <w:sz w:val="18"/>
    </w:rPr>
  </w:style>
  <w:style w:type="character" w:styleId="SubtleEmphasis">
    <w:name w:val="Subtle Emphasis"/>
    <w:uiPriority w:val="19"/>
    <w:semiHidden/>
    <w:rsid w:val="00860BD9"/>
    <w:rPr>
      <w:i/>
      <w:iCs/>
      <w:color w:val="A3A1A0"/>
    </w:rPr>
  </w:style>
  <w:style w:type="character" w:styleId="SubtleReference">
    <w:name w:val="Subtle Reference"/>
    <w:uiPriority w:val="31"/>
    <w:semiHidden/>
    <w:rsid w:val="00860BD9"/>
    <w:rPr>
      <w:smallCaps/>
      <w:color w:val="921F4C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860BD9"/>
    <w:pPr>
      <w:keepLines/>
      <w:spacing w:before="480" w:line="220" w:lineRule="atLeast"/>
      <w:outlineLvl w:val="9"/>
    </w:pPr>
    <w:rPr>
      <w:rFonts w:ascii="Aktiv Grotesk" w:hAnsi="Aktiv Grotesk" w:cs="Times New Roman"/>
      <w:b w:val="0"/>
      <w:color w:val="4A2144"/>
      <w:kern w:val="0"/>
      <w:szCs w:val="28"/>
    </w:rPr>
  </w:style>
  <w:style w:type="paragraph" w:customStyle="1" w:styleId="HeaderFirstPage">
    <w:name w:val="HeaderFirstPage"/>
    <w:basedOn w:val="Header"/>
    <w:rsid w:val="00A31F57"/>
    <w:pPr>
      <w:spacing w:after="1758"/>
    </w:pPr>
  </w:style>
  <w:style w:type="paragraph" w:customStyle="1" w:styleId="Tabletext">
    <w:name w:val="Table text"/>
    <w:basedOn w:val="Normal"/>
    <w:rsid w:val="00BF1E2F"/>
    <w:pPr>
      <w:spacing w:before="120" w:after="120" w:line="240" w:lineRule="auto"/>
    </w:pPr>
  </w:style>
  <w:style w:type="paragraph" w:customStyle="1" w:styleId="Tableheading">
    <w:name w:val="Table heading"/>
    <w:basedOn w:val="Tabletext"/>
    <w:rsid w:val="00BF1E2F"/>
    <w:rPr>
      <w:b/>
      <w:color w:val="FFFFFF"/>
    </w:rPr>
  </w:style>
  <w:style w:type="character" w:customStyle="1" w:styleId="FooterChar">
    <w:name w:val="Footer Char"/>
    <w:link w:val="Footer"/>
    <w:uiPriority w:val="99"/>
    <w:rsid w:val="00326C29"/>
    <w:rPr>
      <w:rFonts w:ascii="Arial" w:hAnsi="Arial" w:cs="Arial"/>
      <w:sz w:val="16"/>
    </w:rPr>
  </w:style>
  <w:style w:type="paragraph" w:customStyle="1" w:styleId="BulletPointsLong">
    <w:name w:val="Bullet Points Long"/>
    <w:basedOn w:val="ListBullet"/>
    <w:link w:val="BulletPointsLongChar"/>
    <w:uiPriority w:val="7"/>
    <w:qFormat/>
    <w:rsid w:val="00DC3792"/>
    <w:pPr>
      <w:spacing w:before="200" w:after="200" w:line="360" w:lineRule="auto"/>
    </w:pPr>
  </w:style>
  <w:style w:type="character" w:customStyle="1" w:styleId="ListBulletChar">
    <w:name w:val="List Bullet Char"/>
    <w:aliases w:val="Bullet Points Short Char"/>
    <w:basedOn w:val="DefaultParagraphFont"/>
    <w:link w:val="ListBullet"/>
    <w:uiPriority w:val="4"/>
    <w:rsid w:val="00DC3792"/>
    <w:rPr>
      <w:rFonts w:ascii="Arial" w:hAnsi="Arial" w:cs="Arial"/>
      <w:sz w:val="21"/>
    </w:rPr>
  </w:style>
  <w:style w:type="character" w:customStyle="1" w:styleId="BulletPointsLongChar">
    <w:name w:val="Bullet Points Long Char"/>
    <w:basedOn w:val="ListBulletChar"/>
    <w:link w:val="BulletPointsLong"/>
    <w:uiPriority w:val="7"/>
    <w:rsid w:val="00436531"/>
    <w:rPr>
      <w:rFonts w:ascii="Arial" w:hAnsi="Arial" w:cs="Arial"/>
      <w:sz w:val="21"/>
    </w:rPr>
  </w:style>
  <w:style w:type="table" w:styleId="ListTable4">
    <w:name w:val="List Table 4"/>
    <w:aliases w:val="NC3Rs"/>
    <w:basedOn w:val="TableNormal"/>
    <w:uiPriority w:val="49"/>
    <w:rsid w:val="009E4EA2"/>
    <w:rPr>
      <w:rFonts w:ascii="Arial" w:hAnsi="Arial"/>
      <w:color w:val="444342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44342" w:themeFill="text1"/>
      </w:tcPr>
    </w:tblStylePr>
    <w:tblStylePr w:type="lastRow">
      <w:rPr>
        <w:b/>
        <w:bCs/>
      </w:rPr>
      <w:tblPr/>
      <w:tcPr>
        <w:tcBorders>
          <w:top w:val="double" w:sz="4" w:space="0" w:color="8F8E8C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13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vieve.barr@nc3rs.org.uk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nc3rs.org.uk/our-funding-schemes/public-engagement-awards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C3Rs-A4-portrait-blue-template%202023.dotx" TargetMode="External"/></Relationships>
</file>

<file path=word/theme/theme1.xml><?xml version="1.0" encoding="utf-8"?>
<a:theme xmlns:a="http://schemas.openxmlformats.org/drawingml/2006/main" name="NC3Rs Microsoft Office Theme">
  <a:themeElements>
    <a:clrScheme name="NC3Rs Theme">
      <a:dk1>
        <a:srgbClr val="444342"/>
      </a:dk1>
      <a:lt1>
        <a:sysClr val="window" lastClr="FFFFFF"/>
      </a:lt1>
      <a:dk2>
        <a:srgbClr val="0076AF"/>
      </a:dk2>
      <a:lt2>
        <a:srgbClr val="63B1DC"/>
      </a:lt2>
      <a:accent1>
        <a:srgbClr val="642D5C"/>
      </a:accent1>
      <a:accent2>
        <a:srgbClr val="85144B"/>
      </a:accent2>
      <a:accent3>
        <a:srgbClr val="CF4520"/>
      </a:accent3>
      <a:accent4>
        <a:srgbClr val="EAAA00"/>
      </a:accent4>
      <a:accent5>
        <a:srgbClr val="92AD4F"/>
      </a:accent5>
      <a:accent6>
        <a:srgbClr val="63B1DC"/>
      </a:accent6>
      <a:hlink>
        <a:srgbClr val="0076AF"/>
      </a:hlink>
      <a:folHlink>
        <a:srgbClr val="642D5C"/>
      </a:folHlink>
    </a:clrScheme>
    <a:fontScheme name="NC3R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NC3Rs Microsoft Office Theme" id="{60899158-6B9F-4B25-BA2E-CBA6C4CF2608}" vid="{1F7318C7-5A5E-4C0B-906C-DA39F1DC4A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3861BBE7BB347A905FF0BAF0940EA" ma:contentTypeVersion="21" ma:contentTypeDescription="Create a new document." ma:contentTypeScope="" ma:versionID="7cd655718806735360987e48154b0799">
  <xsd:schema xmlns:xsd="http://www.w3.org/2001/XMLSchema" xmlns:xs="http://www.w3.org/2001/XMLSchema" xmlns:p="http://schemas.microsoft.com/office/2006/metadata/properties" xmlns:ns2="c591201c-06c6-4a1d-a167-ee043672bf3e" xmlns:ns3="5b472c8f-b7a2-4605-b47e-5b1ba36cbf04" xmlns:ns4="2e24dfb7-a69e-40eb-b94f-44b9ca9c25ed" targetNamespace="http://schemas.microsoft.com/office/2006/metadata/properties" ma:root="true" ma:fieldsID="76f6f5fdc370e2557f68fe7c228dbdcd" ns2:_="" ns3:_="" ns4:_="">
    <xsd:import namespace="c591201c-06c6-4a1d-a167-ee043672bf3e"/>
    <xsd:import namespace="5b472c8f-b7a2-4605-b47e-5b1ba36cbf04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1201c-06c6-4a1d-a167-ee043672bf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72c8f-b7a2-4605-b47e-5b1ba36cb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8e5ca1f-6f66-425c-b57a-6f80bb04506e}" ma:internalName="TaxCatchAll" ma:showField="CatchAllData" ma:web="c591201c-06c6-4a1d-a167-ee043672b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1201c-06c6-4a1d-a167-ee043672bf3e">X346VEYFX73C-1849976894-15229</_dlc_DocId>
    <_dlc_DocIdUrl xmlns="c591201c-06c6-4a1d-a167-ee043672bf3e">
      <Url>https://ukri.sharepoint.com/sites/nc3rcom/_layouts/15/DocIdRedir.aspx?ID=X346VEYFX73C-1849976894-15229</Url>
      <Description>X346VEYFX73C-1849976894-15229</Description>
    </_dlc_DocIdUrl>
    <SharedWithUsers xmlns="c591201c-06c6-4a1d-a167-ee043672bf3e">
      <UserInfo>
        <DisplayName>Katie Bates - NC3Rs</DisplayName>
        <AccountId>60</AccountId>
        <AccountType/>
      </UserInfo>
      <UserInfo>
        <DisplayName>Genevieve Barr - NC3Rs</DisplayName>
        <AccountId>51</AccountId>
        <AccountType/>
      </UserInfo>
    </SharedWithUsers>
    <lcf76f155ced4ddcb4097134ff3c332f xmlns="5b472c8f-b7a2-4605-b47e-5b1ba36cbf04">
      <Terms xmlns="http://schemas.microsoft.com/office/infopath/2007/PartnerControls"/>
    </lcf76f155ced4ddcb4097134ff3c332f>
    <TaxCatchAll xmlns="2e24dfb7-a69e-40eb-b94f-44b9ca9c25ed" xsi:nil="true"/>
  </documentManagement>
</p:properties>
</file>

<file path=customXml/itemProps1.xml><?xml version="1.0" encoding="utf-8"?>
<ds:datastoreItem xmlns:ds="http://schemas.openxmlformats.org/officeDocument/2006/customXml" ds:itemID="{14419809-88A6-48E8-9FFB-7BD2E3808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7BD32-8FDE-4D81-93E3-FD9CF9F536EE}"/>
</file>

<file path=customXml/itemProps3.xml><?xml version="1.0" encoding="utf-8"?>
<ds:datastoreItem xmlns:ds="http://schemas.openxmlformats.org/officeDocument/2006/customXml" ds:itemID="{36E797C3-FFF5-4A1F-8DC6-B0F2A7FB0AA0}"/>
</file>

<file path=customXml/itemProps4.xml><?xml version="1.0" encoding="utf-8"?>
<ds:datastoreItem xmlns:ds="http://schemas.openxmlformats.org/officeDocument/2006/customXml" ds:itemID="{2BE89B13-33D2-4A65-980C-7D9D26076E88}"/>
</file>

<file path=customXml/itemProps5.xml><?xml version="1.0" encoding="utf-8"?>
<ds:datastoreItem xmlns:ds="http://schemas.openxmlformats.org/officeDocument/2006/customXml" ds:itemID="{F8CDBEE6-D90B-4D5A-AE04-9B66789E4BD9}"/>
</file>

<file path=docProps/app.xml><?xml version="1.0" encoding="utf-8"?>
<Properties xmlns="http://schemas.openxmlformats.org/officeDocument/2006/extended-properties" xmlns:vt="http://schemas.openxmlformats.org/officeDocument/2006/docPropsVTypes">
  <Template>NC3Rs-A4-portrait-blue-template 2023</Template>
  <TotalTime>16</TotalTime>
  <Pages>6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NC3RS Blank</vt:lpstr>
    </vt:vector>
  </TitlesOfParts>
  <Company>Team Karoshi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NC3Rs document</dc:title>
  <dc:subject/>
  <dc:creator>Genevieve Rose - NC3Rs</dc:creator>
  <cp:keywords/>
  <cp:lastModifiedBy>Genevieve Barr - NC3Rs</cp:lastModifiedBy>
  <cp:revision>13</cp:revision>
  <cp:lastPrinted>2013-03-22T14:14:00Z</cp:lastPrinted>
  <dcterms:created xsi:type="dcterms:W3CDTF">2025-01-23T15:45:00Z</dcterms:created>
  <dcterms:modified xsi:type="dcterms:W3CDTF">2025-01-23T16:01:00Z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  <property fmtid="{D5CDD505-2E9C-101B-9397-08002B2CF9AE}" pid="3" name="Aktiv">
    <vt:bool>false</vt:bool>
  </property>
  <property fmtid="{D5CDD505-2E9C-101B-9397-08002B2CF9AE}" pid="4" name="MediaServiceImageTags">
    <vt:lpwstr/>
  </property>
  <property fmtid="{D5CDD505-2E9C-101B-9397-08002B2CF9AE}" pid="5" name="ContentTypeId">
    <vt:lpwstr>0x0101007D73861BBE7BB347A905FF0BAF0940EA</vt:lpwstr>
  </property>
  <property fmtid="{D5CDD505-2E9C-101B-9397-08002B2CF9AE}" pid="6" name="_dlc_DocIdItemGuid">
    <vt:lpwstr>3d035cd3-cfbc-4bc4-9d56-36ff93b8aa1e</vt:lpwstr>
  </property>
</Properties>
</file>